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A211E7" w:rsidRDefault="00E620D8" w:rsidP="00A211E7">
      <w:r>
        <w:t xml:space="preserve">      </w:t>
      </w:r>
      <w:r w:rsidR="00B116B8">
        <w:t>10</w:t>
      </w:r>
      <w:r>
        <w:t xml:space="preserve"> – </w:t>
      </w:r>
      <w:proofErr w:type="spellStart"/>
      <w:r w:rsidR="00655B9C">
        <w:t>Warten</w:t>
      </w:r>
      <w:proofErr w:type="spellEnd"/>
      <w:r w:rsidR="00655B9C">
        <w:t xml:space="preserve"> auf Ben</w:t>
      </w:r>
      <w:r w:rsidR="00A211E7">
        <w:t xml:space="preserve">              </w:t>
      </w:r>
      <w:r w:rsidR="00A211E7">
        <w:t xml:space="preserve">                           </w:t>
      </w:r>
      <w:bookmarkStart w:id="0" w:name="_GoBack"/>
      <w:bookmarkEnd w:id="0"/>
      <w:r w:rsidR="00A211E7" w:rsidRPr="00071071">
        <w:rPr>
          <w:u w:val="single"/>
        </w:rPr>
        <w:t>Helpful vocabulary in Film</w:t>
      </w:r>
      <w:r w:rsidR="00A211E7">
        <w:t xml:space="preserve">: </w:t>
      </w:r>
      <w:proofErr w:type="spellStart"/>
      <w:r w:rsidR="00A211E7">
        <w:t>Ausgang</w:t>
      </w:r>
      <w:proofErr w:type="spellEnd"/>
      <w:r w:rsidR="00A211E7">
        <w:t>=exit</w:t>
      </w:r>
      <w:r w:rsidR="00A211E7">
        <w:t xml:space="preserve">, </w:t>
      </w:r>
      <w:proofErr w:type="spellStart"/>
      <w:r w:rsidR="00A211E7">
        <w:t>Gebäude</w:t>
      </w:r>
      <w:proofErr w:type="spellEnd"/>
      <w:r w:rsidR="00A211E7">
        <w:t>=building</w:t>
      </w:r>
    </w:p>
    <w:p w:rsidR="00655B9C" w:rsidRDefault="00655B9C" w:rsidP="00E620D8"/>
    <w:p w:rsidR="00C11868" w:rsidRDefault="00655B9C" w:rsidP="005F63ED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Bens </w:t>
      </w:r>
      <w:proofErr w:type="spellStart"/>
      <w:r>
        <w:t>Ausrede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abgeholt</w:t>
      </w:r>
      <w:proofErr w:type="spellEnd"/>
      <w:r>
        <w:t xml:space="preserve"> </w:t>
      </w:r>
      <w:proofErr w:type="spellStart"/>
      <w:r>
        <w:t>hatte</w:t>
      </w:r>
      <w:proofErr w:type="spellEnd"/>
      <w:r>
        <w:t>?</w:t>
      </w:r>
      <w:r w:rsidR="00B809D9">
        <w:tab/>
      </w:r>
      <w:r w:rsidR="00B809D9">
        <w:tab/>
      </w:r>
      <w:r w:rsidR="0054747E">
        <w:t xml:space="preserve">                                      </w:t>
      </w:r>
      <w:r>
        <w:t>________ / 3</w:t>
      </w:r>
      <w:r w:rsidR="00B809D9">
        <w:br/>
      </w:r>
    </w:p>
    <w:p w:rsidR="00B809D9" w:rsidRDefault="00655B9C" w:rsidP="005F63ED">
      <w:pPr>
        <w:pStyle w:val="ListParagraph"/>
        <w:numPr>
          <w:ilvl w:val="0"/>
          <w:numId w:val="1"/>
        </w:numPr>
      </w:pPr>
      <w:proofErr w:type="spellStart"/>
      <w:proofErr w:type="gramStart"/>
      <w:r>
        <w:t>Wo</w:t>
      </w:r>
      <w:proofErr w:type="spellEnd"/>
      <w:proofErr w:type="gramEnd"/>
      <w:r>
        <w:t xml:space="preserve"> will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treffen</w:t>
      </w:r>
      <w:proofErr w:type="spellEnd"/>
      <w:r w:rsidR="00C6058F">
        <w:t>?</w:t>
      </w:r>
      <w:r w:rsidR="00805166">
        <w:br/>
      </w:r>
    </w:p>
    <w:p w:rsidR="00B809D9" w:rsidRDefault="00655B9C" w:rsidP="00B809D9">
      <w:pPr>
        <w:pStyle w:val="ListParagraph"/>
        <w:numPr>
          <w:ilvl w:val="0"/>
          <w:numId w:val="1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an?</w:t>
      </w:r>
    </w:p>
    <w:p w:rsidR="00CB129C" w:rsidRDefault="00CB129C" w:rsidP="00CB129C">
      <w:pPr>
        <w:pStyle w:val="ListParagraph"/>
        <w:ind w:left="1080"/>
      </w:pPr>
    </w:p>
    <w:p w:rsidR="00CB129C" w:rsidRDefault="00655B9C" w:rsidP="00CB129C">
      <w:pPr>
        <w:pStyle w:val="ListParagraph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lange</w:t>
      </w:r>
      <w:proofErr w:type="spellEnd"/>
      <w:proofErr w:type="gramEnd"/>
      <w:r>
        <w:t xml:space="preserve"> </w:t>
      </w:r>
      <w:proofErr w:type="spellStart"/>
      <w:r>
        <w:t>wartet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auf Ben?</w:t>
      </w:r>
      <w:r w:rsidR="00CB129C">
        <w:br/>
      </w:r>
    </w:p>
    <w:p w:rsidR="00CB129C" w:rsidRDefault="00655B9C" w:rsidP="00B809D9">
      <w:pPr>
        <w:pStyle w:val="ListParagraph"/>
        <w:numPr>
          <w:ilvl w:val="0"/>
          <w:numId w:val="1"/>
        </w:numPr>
      </w:pPr>
      <w:proofErr w:type="spellStart"/>
      <w:r>
        <w:t>Wann</w:t>
      </w:r>
      <w:proofErr w:type="spellEnd"/>
      <w:r>
        <w:t xml:space="preserve"> will Lena,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kommt</w:t>
      </w:r>
      <w:proofErr w:type="spellEnd"/>
      <w:r>
        <w:t>?</w:t>
      </w:r>
      <w:r w:rsidR="00CB129C">
        <w:br/>
      </w:r>
    </w:p>
    <w:p w:rsidR="00CB129C" w:rsidRDefault="00655B9C" w:rsidP="00B809D9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das Problem am </w:t>
      </w:r>
      <w:proofErr w:type="spellStart"/>
      <w:r>
        <w:t>Ende</w:t>
      </w:r>
      <w:proofErr w:type="spellEnd"/>
      <w:r>
        <w:t>?</w:t>
      </w:r>
    </w:p>
    <w:p w:rsidR="00655B9C" w:rsidRDefault="00655B9C" w:rsidP="00655B9C">
      <w:pPr>
        <w:pStyle w:val="ListParagraph"/>
        <w:ind w:left="1080"/>
      </w:pPr>
    </w:p>
    <w:p w:rsidR="00C6058F" w:rsidRDefault="00C6058F" w:rsidP="00C6058F">
      <w:pPr>
        <w:pStyle w:val="ListParagraph"/>
        <w:ind w:left="1080"/>
      </w:pPr>
    </w:p>
    <w:p w:rsidR="00655B9C" w:rsidRDefault="00655B9C" w:rsidP="00C6058F">
      <w:pPr>
        <w:pStyle w:val="ListParagraph"/>
        <w:ind w:left="1080"/>
      </w:pPr>
    </w:p>
    <w:p w:rsidR="00655B9C" w:rsidRDefault="00655B9C" w:rsidP="00C6058F">
      <w:pPr>
        <w:pStyle w:val="ListParagraph"/>
        <w:ind w:left="1080"/>
      </w:pPr>
    </w:p>
    <w:p w:rsidR="00805166" w:rsidRDefault="00805166" w:rsidP="00B809D9"/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A211E7" w:rsidRDefault="00655B9C" w:rsidP="00A211E7">
      <w:r>
        <w:t xml:space="preserve">      10 – </w:t>
      </w:r>
      <w:proofErr w:type="spellStart"/>
      <w:r>
        <w:t>Warten</w:t>
      </w:r>
      <w:proofErr w:type="spellEnd"/>
      <w:r>
        <w:t xml:space="preserve"> auf Ben</w:t>
      </w:r>
      <w:r w:rsidR="00A211E7">
        <w:t xml:space="preserve">                                       </w:t>
      </w:r>
      <w:r w:rsidR="00A211E7" w:rsidRPr="00071071">
        <w:rPr>
          <w:u w:val="single"/>
        </w:rPr>
        <w:t>Helpful vocabulary in Film</w:t>
      </w:r>
      <w:r w:rsidR="00A211E7">
        <w:t xml:space="preserve">: </w:t>
      </w:r>
      <w:proofErr w:type="spellStart"/>
      <w:r w:rsidR="00A211E7">
        <w:t>Ausgang</w:t>
      </w:r>
      <w:proofErr w:type="spellEnd"/>
      <w:r w:rsidR="00A211E7">
        <w:t xml:space="preserve">=exit, </w:t>
      </w:r>
      <w:proofErr w:type="spellStart"/>
      <w:r w:rsidR="00A211E7">
        <w:t>Gebäude</w:t>
      </w:r>
      <w:proofErr w:type="spellEnd"/>
      <w:r w:rsidR="00A211E7">
        <w:t>=building</w:t>
      </w:r>
    </w:p>
    <w:p w:rsidR="00655B9C" w:rsidRDefault="00655B9C" w:rsidP="00655B9C"/>
    <w:p w:rsidR="00655B9C" w:rsidRDefault="00655B9C" w:rsidP="00655B9C">
      <w:pPr>
        <w:pStyle w:val="ListParagraph"/>
        <w:numPr>
          <w:ilvl w:val="0"/>
          <w:numId w:val="10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Bens </w:t>
      </w:r>
      <w:proofErr w:type="spellStart"/>
      <w:r>
        <w:t>Ausrede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abgeholt</w:t>
      </w:r>
      <w:proofErr w:type="spellEnd"/>
      <w:r>
        <w:t xml:space="preserve"> </w:t>
      </w:r>
      <w:proofErr w:type="spellStart"/>
      <w:r>
        <w:t>hatte</w:t>
      </w:r>
      <w:proofErr w:type="spellEnd"/>
      <w:r>
        <w:t>?</w:t>
      </w:r>
      <w:r>
        <w:tab/>
      </w:r>
      <w:r>
        <w:tab/>
        <w:t xml:space="preserve">                                      ________ / 3</w:t>
      </w:r>
      <w:r>
        <w:br/>
      </w:r>
    </w:p>
    <w:p w:rsidR="00655B9C" w:rsidRDefault="00655B9C" w:rsidP="00655B9C">
      <w:pPr>
        <w:pStyle w:val="ListParagraph"/>
        <w:numPr>
          <w:ilvl w:val="0"/>
          <w:numId w:val="10"/>
        </w:numPr>
      </w:pPr>
      <w:proofErr w:type="spellStart"/>
      <w:proofErr w:type="gramStart"/>
      <w:r>
        <w:t>Wo</w:t>
      </w:r>
      <w:proofErr w:type="spellEnd"/>
      <w:proofErr w:type="gramEnd"/>
      <w:r>
        <w:t xml:space="preserve"> will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treffen</w:t>
      </w:r>
      <w:proofErr w:type="spellEnd"/>
      <w:r>
        <w:t>?</w:t>
      </w:r>
      <w:r>
        <w:br/>
      </w:r>
    </w:p>
    <w:p w:rsidR="00655B9C" w:rsidRDefault="00655B9C" w:rsidP="00655B9C">
      <w:pPr>
        <w:pStyle w:val="ListParagraph"/>
        <w:numPr>
          <w:ilvl w:val="0"/>
          <w:numId w:val="10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an?</w:t>
      </w:r>
    </w:p>
    <w:p w:rsidR="00655B9C" w:rsidRDefault="00655B9C" w:rsidP="00655B9C">
      <w:pPr>
        <w:pStyle w:val="ListParagraph"/>
        <w:ind w:left="1080"/>
      </w:pPr>
    </w:p>
    <w:p w:rsidR="00655B9C" w:rsidRDefault="00655B9C" w:rsidP="00655B9C">
      <w:pPr>
        <w:pStyle w:val="ListParagraph"/>
        <w:numPr>
          <w:ilvl w:val="0"/>
          <w:numId w:val="10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lange</w:t>
      </w:r>
      <w:proofErr w:type="spellEnd"/>
      <w:proofErr w:type="gramEnd"/>
      <w:r>
        <w:t xml:space="preserve"> </w:t>
      </w:r>
      <w:proofErr w:type="spellStart"/>
      <w:r>
        <w:t>wartet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auf Ben?</w:t>
      </w:r>
      <w:r>
        <w:br/>
      </w:r>
    </w:p>
    <w:p w:rsidR="00655B9C" w:rsidRDefault="00655B9C" w:rsidP="00655B9C">
      <w:pPr>
        <w:pStyle w:val="ListParagraph"/>
        <w:numPr>
          <w:ilvl w:val="0"/>
          <w:numId w:val="10"/>
        </w:numPr>
      </w:pPr>
      <w:proofErr w:type="spellStart"/>
      <w:r>
        <w:t>Wann</w:t>
      </w:r>
      <w:proofErr w:type="spellEnd"/>
      <w:r>
        <w:t xml:space="preserve"> will Lena,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kommt</w:t>
      </w:r>
      <w:proofErr w:type="spellEnd"/>
      <w:r>
        <w:t>?</w:t>
      </w:r>
      <w:r>
        <w:br/>
      </w:r>
    </w:p>
    <w:p w:rsidR="00655B9C" w:rsidRDefault="00655B9C" w:rsidP="00655B9C">
      <w:pPr>
        <w:pStyle w:val="ListParagraph"/>
        <w:numPr>
          <w:ilvl w:val="0"/>
          <w:numId w:val="10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das Problem am </w:t>
      </w:r>
      <w:proofErr w:type="spellStart"/>
      <w:r>
        <w:t>Ende</w:t>
      </w:r>
      <w:proofErr w:type="spellEnd"/>
      <w:r>
        <w:t>?</w:t>
      </w:r>
    </w:p>
    <w:sectPr w:rsidR="00655B9C" w:rsidSect="00C6058F">
      <w:pgSz w:w="12240" w:h="15840"/>
      <w:pgMar w:top="45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F62B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8E259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7488E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22788C"/>
    <w:rsid w:val="002A5F6C"/>
    <w:rsid w:val="002C3F93"/>
    <w:rsid w:val="003032AC"/>
    <w:rsid w:val="00327D7F"/>
    <w:rsid w:val="0045087B"/>
    <w:rsid w:val="004B1163"/>
    <w:rsid w:val="0054747E"/>
    <w:rsid w:val="005D281A"/>
    <w:rsid w:val="005F63ED"/>
    <w:rsid w:val="00655B9C"/>
    <w:rsid w:val="00751642"/>
    <w:rsid w:val="00757D17"/>
    <w:rsid w:val="00805166"/>
    <w:rsid w:val="00833995"/>
    <w:rsid w:val="00A211E7"/>
    <w:rsid w:val="00B116B8"/>
    <w:rsid w:val="00B6142B"/>
    <w:rsid w:val="00B809D9"/>
    <w:rsid w:val="00C11868"/>
    <w:rsid w:val="00C6058F"/>
    <w:rsid w:val="00CB129C"/>
    <w:rsid w:val="00DD186B"/>
    <w:rsid w:val="00E11AA0"/>
    <w:rsid w:val="00E620D8"/>
    <w:rsid w:val="00EB382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E16B2B55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4</cp:revision>
  <cp:lastPrinted>2013-09-04T10:52:00Z</cp:lastPrinted>
  <dcterms:created xsi:type="dcterms:W3CDTF">2013-10-15T12:52:00Z</dcterms:created>
  <dcterms:modified xsi:type="dcterms:W3CDTF">2013-11-08T19:10:00Z</dcterms:modified>
</cp:coreProperties>
</file>