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655B9C" w:rsidRDefault="00E620D8" w:rsidP="00E620D8">
      <w:r>
        <w:t xml:space="preserve">      </w:t>
      </w:r>
      <w:r w:rsidR="00B116B8">
        <w:t>1</w:t>
      </w:r>
      <w:r w:rsidR="00E1043E">
        <w:t>6</w:t>
      </w:r>
      <w:r>
        <w:t xml:space="preserve"> –</w:t>
      </w:r>
      <w:r w:rsidR="00071071">
        <w:tab/>
        <w:t xml:space="preserve">   </w:t>
      </w:r>
      <w:proofErr w:type="spellStart"/>
      <w:r w:rsidR="00E1043E">
        <w:t>Ein</w:t>
      </w:r>
      <w:proofErr w:type="spellEnd"/>
      <w:r w:rsidR="00E1043E">
        <w:t xml:space="preserve"> </w:t>
      </w:r>
      <w:proofErr w:type="spellStart"/>
      <w:r w:rsidR="00E1043E">
        <w:t>Neuer</w:t>
      </w:r>
      <w:proofErr w:type="spellEnd"/>
      <w:r w:rsidR="00E1043E">
        <w:t xml:space="preserve"> </w:t>
      </w:r>
      <w:proofErr w:type="spellStart"/>
      <w:r w:rsidR="00E1043E">
        <w:t>Verehrer</w:t>
      </w:r>
      <w:proofErr w:type="spellEnd"/>
      <w:r w:rsidR="00071071">
        <w:t xml:space="preserve">           </w:t>
      </w:r>
    </w:p>
    <w:p w:rsidR="00C11868" w:rsidRDefault="00E1043E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Ben </w:t>
      </w:r>
      <w:proofErr w:type="spellStart"/>
      <w:r>
        <w:t>passiert</w:t>
      </w:r>
      <w:proofErr w:type="spellEnd"/>
      <w:r>
        <w:t xml:space="preserve">?  </w:t>
      </w:r>
      <w:r>
        <w:tab/>
      </w:r>
      <w:r>
        <w:tab/>
      </w:r>
      <w:r>
        <w:tab/>
      </w:r>
      <w:r w:rsidR="0054747E">
        <w:t xml:space="preserve">                    </w:t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655B9C">
        <w:t xml:space="preserve">________ / </w:t>
      </w:r>
      <w:r>
        <w:t>3</w:t>
      </w:r>
      <w:r w:rsidR="00B809D9">
        <w:br/>
      </w:r>
    </w:p>
    <w:p w:rsidR="00B809D9" w:rsidRDefault="00E1043E" w:rsidP="005F63ED">
      <w:pPr>
        <w:pStyle w:val="ListParagraph"/>
        <w:numPr>
          <w:ilvl w:val="0"/>
          <w:numId w:val="1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wem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>?</w:t>
      </w:r>
      <w:r w:rsidR="00805166">
        <w:br/>
      </w:r>
    </w:p>
    <w:p w:rsidR="00E1043E" w:rsidRDefault="00E1043E" w:rsidP="00E1043E">
      <w:pPr>
        <w:pStyle w:val="ListParagraph"/>
        <w:numPr>
          <w:ilvl w:val="0"/>
          <w:numId w:val="1"/>
        </w:numPr>
      </w:pPr>
      <w:proofErr w:type="spellStart"/>
      <w:r>
        <w:t>Weiß</w:t>
      </w:r>
      <w:proofErr w:type="spellEnd"/>
      <w:r>
        <w:t xml:space="preserve"> Lena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reparieren</w:t>
      </w:r>
      <w:proofErr w:type="spellEnd"/>
      <w:r>
        <w:t>?</w:t>
      </w:r>
    </w:p>
    <w:p w:rsidR="0013732F" w:rsidRDefault="0013732F" w:rsidP="0013732F">
      <w:pPr>
        <w:pStyle w:val="ListParagraph"/>
        <w:ind w:left="1080"/>
      </w:pPr>
    </w:p>
    <w:p w:rsidR="00071071" w:rsidRDefault="00E1043E" w:rsidP="00071071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unterbricht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Lena?</w:t>
      </w:r>
    </w:p>
    <w:p w:rsidR="004D6B76" w:rsidRDefault="004D6B76" w:rsidP="004D6B76">
      <w:pPr>
        <w:pStyle w:val="ListParagraph"/>
      </w:pPr>
    </w:p>
    <w:p w:rsidR="004D6B76" w:rsidRDefault="00E1043E" w:rsidP="00071071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bedeutet</w:t>
      </w:r>
      <w:proofErr w:type="spellEnd"/>
      <w:r>
        <w:t xml:space="preserve"> “</w:t>
      </w:r>
      <w:proofErr w:type="spellStart"/>
      <w:r>
        <w:t>Hdl</w:t>
      </w:r>
      <w:proofErr w:type="spellEnd"/>
      <w:r>
        <w:t>”?</w:t>
      </w:r>
    </w:p>
    <w:p w:rsidR="004D6B76" w:rsidRDefault="004D6B76" w:rsidP="004D6B76">
      <w:pPr>
        <w:pStyle w:val="ListParagraph"/>
      </w:pPr>
    </w:p>
    <w:p w:rsidR="004D6B76" w:rsidRDefault="00E1043E" w:rsidP="00071071">
      <w:pPr>
        <w:pStyle w:val="ListParagraph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, </w:t>
      </w:r>
      <w:proofErr w:type="spellStart"/>
      <w:r>
        <w:t>denkt</w:t>
      </w:r>
      <w:proofErr w:type="spellEnd"/>
      <w:r>
        <w:t xml:space="preserve"> Lena,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ihr</w:t>
      </w:r>
      <w:proofErr w:type="spellEnd"/>
      <w:r>
        <w:t xml:space="preserve"> Stalker?</w:t>
      </w:r>
      <w:bookmarkStart w:id="0" w:name="_GoBack"/>
      <w:bookmarkEnd w:id="0"/>
    </w:p>
    <w:p w:rsidR="00760BA9" w:rsidRDefault="00760BA9" w:rsidP="00760BA9">
      <w:pPr>
        <w:pStyle w:val="ListParagraph"/>
      </w:pPr>
    </w:p>
    <w:p w:rsidR="00655B9C" w:rsidRDefault="00655B9C" w:rsidP="00C6058F">
      <w:pPr>
        <w:pStyle w:val="ListParagraph"/>
        <w:ind w:left="1080"/>
      </w:pPr>
    </w:p>
    <w:p w:rsidR="00E1043E" w:rsidRDefault="00E1043E" w:rsidP="00C6058F">
      <w:pPr>
        <w:pStyle w:val="ListParagraph"/>
        <w:ind w:left="1080"/>
      </w:pPr>
    </w:p>
    <w:p w:rsidR="00E1043E" w:rsidRDefault="00E1043E" w:rsidP="00C6058F">
      <w:pPr>
        <w:pStyle w:val="ListParagraph"/>
        <w:ind w:left="1080"/>
      </w:pPr>
    </w:p>
    <w:p w:rsidR="00E1043E" w:rsidRDefault="00E1043E" w:rsidP="00C6058F">
      <w:pPr>
        <w:pStyle w:val="ListParagraph"/>
        <w:ind w:left="1080"/>
      </w:pPr>
    </w:p>
    <w:p w:rsidR="00E1043E" w:rsidRDefault="00E1043E" w:rsidP="00C6058F">
      <w:pPr>
        <w:pStyle w:val="ListParagraph"/>
        <w:ind w:left="1080"/>
      </w:pPr>
    </w:p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E1043E" w:rsidRDefault="008A3295" w:rsidP="00E1043E">
      <w:r>
        <w:t xml:space="preserve">      </w:t>
      </w:r>
      <w:r w:rsidR="00E1043E">
        <w:t xml:space="preserve">      16 –</w:t>
      </w:r>
      <w:r w:rsidR="00E1043E">
        <w:tab/>
        <w:t xml:space="preserve">   </w:t>
      </w:r>
      <w:proofErr w:type="spellStart"/>
      <w:r w:rsidR="00E1043E">
        <w:t>Ein</w:t>
      </w:r>
      <w:proofErr w:type="spellEnd"/>
      <w:r w:rsidR="00E1043E">
        <w:t xml:space="preserve"> </w:t>
      </w:r>
      <w:proofErr w:type="spellStart"/>
      <w:r w:rsidR="00E1043E">
        <w:t>Neuer</w:t>
      </w:r>
      <w:proofErr w:type="spellEnd"/>
      <w:r w:rsidR="00E1043E">
        <w:t xml:space="preserve"> </w:t>
      </w:r>
      <w:proofErr w:type="spellStart"/>
      <w:r w:rsidR="00E1043E">
        <w:t>Verehrer</w:t>
      </w:r>
      <w:proofErr w:type="spellEnd"/>
      <w:r w:rsidR="00E1043E">
        <w:t xml:space="preserve">           </w:t>
      </w:r>
    </w:p>
    <w:p w:rsidR="00E1043E" w:rsidRDefault="00E1043E" w:rsidP="00E1043E">
      <w:pPr>
        <w:pStyle w:val="ListParagraph"/>
        <w:numPr>
          <w:ilvl w:val="0"/>
          <w:numId w:val="16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Ben </w:t>
      </w:r>
      <w:proofErr w:type="spellStart"/>
      <w:r>
        <w:t>passiert</w:t>
      </w:r>
      <w:proofErr w:type="spellEnd"/>
      <w:r>
        <w:t xml:space="preserve">?  </w:t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E1043E" w:rsidRDefault="00E1043E" w:rsidP="00E1043E">
      <w:pPr>
        <w:pStyle w:val="ListParagraph"/>
        <w:numPr>
          <w:ilvl w:val="0"/>
          <w:numId w:val="16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wem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>?</w:t>
      </w:r>
      <w:r>
        <w:br/>
      </w:r>
    </w:p>
    <w:p w:rsidR="00E1043E" w:rsidRDefault="00E1043E" w:rsidP="00E1043E">
      <w:pPr>
        <w:pStyle w:val="ListParagraph"/>
        <w:numPr>
          <w:ilvl w:val="0"/>
          <w:numId w:val="16"/>
        </w:numPr>
      </w:pPr>
      <w:proofErr w:type="spellStart"/>
      <w:r>
        <w:t>Weiß</w:t>
      </w:r>
      <w:proofErr w:type="spellEnd"/>
      <w:r>
        <w:t xml:space="preserve"> Lena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reparieren</w:t>
      </w:r>
      <w:proofErr w:type="spellEnd"/>
      <w:r>
        <w:t>?</w:t>
      </w:r>
    </w:p>
    <w:p w:rsidR="00E1043E" w:rsidRDefault="00E1043E" w:rsidP="00E1043E">
      <w:pPr>
        <w:pStyle w:val="ListParagraph"/>
        <w:ind w:left="1080"/>
      </w:pPr>
    </w:p>
    <w:p w:rsidR="00E1043E" w:rsidRDefault="00E1043E" w:rsidP="00E1043E">
      <w:pPr>
        <w:pStyle w:val="ListParagraph"/>
        <w:numPr>
          <w:ilvl w:val="0"/>
          <w:numId w:val="16"/>
        </w:numPr>
      </w:pPr>
      <w:r>
        <w:t xml:space="preserve">Was </w:t>
      </w:r>
      <w:proofErr w:type="spellStart"/>
      <w:r>
        <w:t>unterbricht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Lena?</w:t>
      </w:r>
    </w:p>
    <w:p w:rsidR="00E1043E" w:rsidRDefault="00E1043E" w:rsidP="00E1043E">
      <w:pPr>
        <w:pStyle w:val="ListParagraph"/>
      </w:pPr>
    </w:p>
    <w:p w:rsidR="00E1043E" w:rsidRDefault="00E1043E" w:rsidP="00E1043E">
      <w:pPr>
        <w:pStyle w:val="ListParagraph"/>
        <w:numPr>
          <w:ilvl w:val="0"/>
          <w:numId w:val="16"/>
        </w:numPr>
      </w:pPr>
      <w:r>
        <w:t xml:space="preserve">Was </w:t>
      </w:r>
      <w:proofErr w:type="spellStart"/>
      <w:r>
        <w:t>bedeutet</w:t>
      </w:r>
      <w:proofErr w:type="spellEnd"/>
      <w:r>
        <w:t xml:space="preserve"> “</w:t>
      </w:r>
      <w:proofErr w:type="spellStart"/>
      <w:r>
        <w:t>Hdl</w:t>
      </w:r>
      <w:proofErr w:type="spellEnd"/>
      <w:r>
        <w:t>”?</w:t>
      </w:r>
    </w:p>
    <w:p w:rsidR="00E1043E" w:rsidRDefault="00E1043E" w:rsidP="00E1043E">
      <w:pPr>
        <w:pStyle w:val="ListParagraph"/>
      </w:pPr>
    </w:p>
    <w:p w:rsidR="00E1043E" w:rsidRDefault="00E1043E" w:rsidP="00E1043E">
      <w:pPr>
        <w:pStyle w:val="ListParagraph"/>
        <w:numPr>
          <w:ilvl w:val="0"/>
          <w:numId w:val="16"/>
        </w:numPr>
      </w:pPr>
      <w:proofErr w:type="spellStart"/>
      <w:r>
        <w:t>Wer</w:t>
      </w:r>
      <w:proofErr w:type="spellEnd"/>
      <w:r>
        <w:t xml:space="preserve">, </w:t>
      </w:r>
      <w:proofErr w:type="spellStart"/>
      <w:r>
        <w:t>denkt</w:t>
      </w:r>
      <w:proofErr w:type="spellEnd"/>
      <w:r>
        <w:t xml:space="preserve"> Lena,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ihr</w:t>
      </w:r>
      <w:proofErr w:type="spellEnd"/>
      <w:r>
        <w:t xml:space="preserve"> Stalker?</w:t>
      </w:r>
    </w:p>
    <w:p w:rsidR="00655B9C" w:rsidRDefault="00655B9C" w:rsidP="00E1043E"/>
    <w:sectPr w:rsidR="00655B9C" w:rsidSect="00C6058F">
      <w:pgSz w:w="12240" w:h="15840"/>
      <w:pgMar w:top="45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518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92699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73C1F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856F8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8E259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4C78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161662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071071"/>
    <w:rsid w:val="0013732F"/>
    <w:rsid w:val="001A718A"/>
    <w:rsid w:val="001C4A5F"/>
    <w:rsid w:val="0022788C"/>
    <w:rsid w:val="00294DE7"/>
    <w:rsid w:val="002A5404"/>
    <w:rsid w:val="002A5F6C"/>
    <w:rsid w:val="002C3F93"/>
    <w:rsid w:val="003032AC"/>
    <w:rsid w:val="00327D7F"/>
    <w:rsid w:val="003A2B05"/>
    <w:rsid w:val="0045087B"/>
    <w:rsid w:val="004B1163"/>
    <w:rsid w:val="004D6B76"/>
    <w:rsid w:val="004D6D0E"/>
    <w:rsid w:val="004E3428"/>
    <w:rsid w:val="00511A70"/>
    <w:rsid w:val="0054747E"/>
    <w:rsid w:val="005D281A"/>
    <w:rsid w:val="005F63ED"/>
    <w:rsid w:val="00655B9C"/>
    <w:rsid w:val="00751642"/>
    <w:rsid w:val="00757D17"/>
    <w:rsid w:val="00760BA9"/>
    <w:rsid w:val="007770BE"/>
    <w:rsid w:val="00805166"/>
    <w:rsid w:val="00833995"/>
    <w:rsid w:val="008A3295"/>
    <w:rsid w:val="00B04D19"/>
    <w:rsid w:val="00B116B8"/>
    <w:rsid w:val="00B6142B"/>
    <w:rsid w:val="00B809D9"/>
    <w:rsid w:val="00C11868"/>
    <w:rsid w:val="00C6058F"/>
    <w:rsid w:val="00C964FC"/>
    <w:rsid w:val="00CB129C"/>
    <w:rsid w:val="00DD186B"/>
    <w:rsid w:val="00E1043E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2F7636D7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3</cp:revision>
  <cp:lastPrinted>2013-09-04T10:52:00Z</cp:lastPrinted>
  <dcterms:created xsi:type="dcterms:W3CDTF">2014-02-12T13:18:00Z</dcterms:created>
  <dcterms:modified xsi:type="dcterms:W3CDTF">2014-02-12T13:25:00Z</dcterms:modified>
</cp:coreProperties>
</file>