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D8" w:rsidRPr="00E620D8" w:rsidRDefault="00E620D8" w:rsidP="00E620D8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8953500" cy="857250"/>
            <wp:effectExtent l="0" t="0" r="0" b="0"/>
            <wp:docPr id="1" name="Picture 1" descr="DW Sprachkurse Jojo sucht das Glü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 Sprachkurse Jojo sucht das Glüc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D8" w:rsidRPr="00E620D8" w:rsidRDefault="00E620D8" w:rsidP="00E620D8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</w:pPr>
      <w:r w:rsidRPr="00E620D8"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  <w:t>TELENOVELA</w:t>
      </w:r>
    </w:p>
    <w:p w:rsidR="004B1163" w:rsidRDefault="00E620D8" w:rsidP="00E620D8">
      <w:r>
        <w:t xml:space="preserve">      </w:t>
      </w:r>
      <w:r w:rsidR="00751642">
        <w:t>8</w:t>
      </w:r>
      <w:r>
        <w:t xml:space="preserve"> – </w:t>
      </w:r>
      <w:r w:rsidR="0054747E">
        <w:t xml:space="preserve">Die </w:t>
      </w:r>
      <w:proofErr w:type="spellStart"/>
      <w:r w:rsidR="0054747E">
        <w:t>Prüfung</w:t>
      </w:r>
      <w:proofErr w:type="spellEnd"/>
    </w:p>
    <w:p w:rsidR="00C11868" w:rsidRDefault="0054747E" w:rsidP="005F63ED">
      <w:pPr>
        <w:pStyle w:val="ListParagraph"/>
        <w:numPr>
          <w:ilvl w:val="0"/>
          <w:numId w:val="1"/>
        </w:numPr>
      </w:pPr>
      <w:proofErr w:type="spellStart"/>
      <w:r>
        <w:t>Wen</w:t>
      </w:r>
      <w:proofErr w:type="spellEnd"/>
      <w:r>
        <w:t xml:space="preserve"> </w:t>
      </w:r>
      <w:proofErr w:type="spellStart"/>
      <w:r>
        <w:t>sucht</w:t>
      </w:r>
      <w:proofErr w:type="spellEnd"/>
      <w:r>
        <w:t xml:space="preserve"> </w:t>
      </w:r>
      <w:proofErr w:type="spellStart"/>
      <w:r>
        <w:t>Jojo</w:t>
      </w:r>
      <w:proofErr w:type="spellEnd"/>
      <w:r>
        <w:t>?</w:t>
      </w:r>
      <w:r w:rsidR="00B809D9">
        <w:tab/>
      </w:r>
      <w:r w:rsidR="00B809D9">
        <w:tab/>
      </w:r>
      <w:r w:rsidR="00B809D9">
        <w:tab/>
      </w:r>
      <w:r w:rsidR="00B809D9">
        <w:tab/>
      </w:r>
      <w:r w:rsidR="00B809D9">
        <w:tab/>
      </w:r>
      <w:r w:rsidR="00B809D9">
        <w:tab/>
      </w:r>
      <w:r w:rsidR="00B809D9">
        <w:tab/>
      </w:r>
      <w:r>
        <w:t xml:space="preserve">                                      </w:t>
      </w:r>
      <w:r w:rsidR="00B809D9">
        <w:t>________ / 3</w:t>
      </w:r>
      <w:r w:rsidR="00B809D9">
        <w:br/>
      </w:r>
    </w:p>
    <w:p w:rsidR="00B809D9" w:rsidRDefault="0054747E" w:rsidP="005F63ED">
      <w:pPr>
        <w:pStyle w:val="ListParagraph"/>
        <w:numPr>
          <w:ilvl w:val="0"/>
          <w:numId w:val="1"/>
        </w:numPr>
      </w:pPr>
      <w:r>
        <w:t xml:space="preserve">Was </w:t>
      </w:r>
      <w:proofErr w:type="spellStart"/>
      <w:r>
        <w:t>meint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“</w:t>
      </w:r>
      <w:proofErr w:type="spellStart"/>
      <w:r>
        <w:t>Standleitung</w:t>
      </w:r>
      <w:proofErr w:type="spellEnd"/>
      <w:r>
        <w:t xml:space="preserve">” </w:t>
      </w:r>
      <w:proofErr w:type="spellStart"/>
      <w:r>
        <w:t>zu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Eltern</w:t>
      </w:r>
      <w:proofErr w:type="spellEnd"/>
      <w:r>
        <w:t>?</w:t>
      </w:r>
      <w:r w:rsidR="00805166">
        <w:br/>
      </w:r>
    </w:p>
    <w:p w:rsidR="00B809D9" w:rsidRDefault="0054747E" w:rsidP="00B809D9">
      <w:pPr>
        <w:pStyle w:val="ListParagraph"/>
        <w:numPr>
          <w:ilvl w:val="0"/>
          <w:numId w:val="1"/>
        </w:numPr>
      </w:pPr>
      <w:proofErr w:type="spellStart"/>
      <w:r>
        <w:t>Warum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so gut Deutsch</w:t>
      </w:r>
      <w:r w:rsidR="00B6142B">
        <w:t>?</w:t>
      </w:r>
    </w:p>
    <w:p w:rsidR="00CB129C" w:rsidRDefault="00CB129C" w:rsidP="00CB129C">
      <w:pPr>
        <w:pStyle w:val="ListParagraph"/>
        <w:ind w:left="1080"/>
      </w:pPr>
    </w:p>
    <w:p w:rsidR="00CB129C" w:rsidRDefault="0054747E" w:rsidP="00CB129C">
      <w:pPr>
        <w:pStyle w:val="ListParagraph"/>
        <w:numPr>
          <w:ilvl w:val="0"/>
          <w:numId w:val="1"/>
        </w:numPr>
      </w:pPr>
      <w:proofErr w:type="spellStart"/>
      <w:r>
        <w:t>Woher</w:t>
      </w:r>
      <w:proofErr w:type="spellEnd"/>
      <w:r>
        <w:t xml:space="preserve"> </w:t>
      </w:r>
      <w:proofErr w:type="spellStart"/>
      <w:r>
        <w:t>kennt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Mann, der (who) </w:t>
      </w:r>
      <w:proofErr w:type="spellStart"/>
      <w:r>
        <w:t>ankommt</w:t>
      </w:r>
      <w:proofErr w:type="spellEnd"/>
      <w:r w:rsidR="00B6142B">
        <w:t>?</w:t>
      </w:r>
      <w:r w:rsidR="00CB129C">
        <w:br/>
      </w:r>
    </w:p>
    <w:p w:rsidR="00CB129C" w:rsidRDefault="0054747E" w:rsidP="00B809D9">
      <w:pPr>
        <w:pStyle w:val="ListParagraph"/>
        <w:numPr>
          <w:ilvl w:val="0"/>
          <w:numId w:val="1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 </w:t>
      </w:r>
      <w:proofErr w:type="spellStart"/>
      <w:r>
        <w:t>er</w:t>
      </w:r>
      <w:proofErr w:type="spellEnd"/>
      <w:r w:rsidR="00B6142B">
        <w:t>?</w:t>
      </w:r>
      <w:r w:rsidR="00CB129C">
        <w:br/>
      </w:r>
    </w:p>
    <w:p w:rsidR="00CB129C" w:rsidRDefault="0054747E" w:rsidP="00B809D9">
      <w:pPr>
        <w:pStyle w:val="ListParagraph"/>
        <w:numPr>
          <w:ilvl w:val="0"/>
          <w:numId w:val="1"/>
        </w:numPr>
      </w:pPr>
      <w:r>
        <w:t xml:space="preserve">Was </w:t>
      </w:r>
      <w:proofErr w:type="spellStart"/>
      <w:r>
        <w:t>bedeutet</w:t>
      </w:r>
      <w:proofErr w:type="spellEnd"/>
      <w:r>
        <w:t xml:space="preserve"> “</w:t>
      </w:r>
      <w:proofErr w:type="spellStart"/>
      <w:r>
        <w:t>wir</w:t>
      </w:r>
      <w:proofErr w:type="spellEnd"/>
      <w:r>
        <w:t xml:space="preserve">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die </w:t>
      </w:r>
      <w:proofErr w:type="spellStart"/>
      <w:r>
        <w:t>Daumen</w:t>
      </w:r>
      <w:proofErr w:type="spellEnd"/>
      <w:r>
        <w:t>”</w:t>
      </w:r>
      <w:r w:rsidR="00CB129C">
        <w:t>?</w:t>
      </w:r>
    </w:p>
    <w:p w:rsidR="005D281A" w:rsidRDefault="005D281A" w:rsidP="005D281A">
      <w:pPr>
        <w:pStyle w:val="ListParagraph"/>
        <w:ind w:left="1080"/>
      </w:pPr>
    </w:p>
    <w:p w:rsidR="00805166" w:rsidRDefault="005D281A" w:rsidP="0054747E">
      <w:pPr>
        <w:pStyle w:val="ListParagraph"/>
        <w:ind w:left="1080"/>
      </w:pPr>
      <w:r>
        <w:br/>
      </w:r>
      <w:r>
        <w:br/>
      </w:r>
      <w:r w:rsidR="00CB129C">
        <w:br/>
      </w:r>
    </w:p>
    <w:p w:rsidR="00805166" w:rsidRDefault="00805166" w:rsidP="00B809D9"/>
    <w:p w:rsidR="00E620D8" w:rsidRPr="00E620D8" w:rsidRDefault="00E620D8" w:rsidP="00E620D8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84D40D3" wp14:editId="26BCB379">
            <wp:extent cx="8953500" cy="857250"/>
            <wp:effectExtent l="0" t="0" r="0" b="0"/>
            <wp:docPr id="2" name="Picture 2" descr="DW Sprachkurse Jojo sucht das Glü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 Sprachkurse Jojo sucht das Glüc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D8" w:rsidRPr="00E620D8" w:rsidRDefault="00E620D8" w:rsidP="00E620D8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</w:pPr>
      <w:r w:rsidRPr="00E620D8"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  <w:t>TELENOVELA</w:t>
      </w:r>
    </w:p>
    <w:p w:rsidR="0054747E" w:rsidRDefault="0054747E" w:rsidP="0054747E">
      <w:r>
        <w:t xml:space="preserve">      8 – Die </w:t>
      </w:r>
      <w:proofErr w:type="spellStart"/>
      <w:r>
        <w:t>Prüfung</w:t>
      </w:r>
      <w:proofErr w:type="spellEnd"/>
    </w:p>
    <w:p w:rsidR="0054747E" w:rsidRDefault="0054747E" w:rsidP="0054747E">
      <w:pPr>
        <w:pStyle w:val="ListParagraph"/>
        <w:numPr>
          <w:ilvl w:val="0"/>
          <w:numId w:val="9"/>
        </w:numPr>
      </w:pPr>
      <w:proofErr w:type="spellStart"/>
      <w:r>
        <w:t>Wen</w:t>
      </w:r>
      <w:proofErr w:type="spellEnd"/>
      <w:r>
        <w:t xml:space="preserve"> </w:t>
      </w:r>
      <w:proofErr w:type="spellStart"/>
      <w:r>
        <w:t>sucht</w:t>
      </w:r>
      <w:proofErr w:type="spellEnd"/>
      <w:r>
        <w:t xml:space="preserve"> </w:t>
      </w:r>
      <w:proofErr w:type="spellStart"/>
      <w:r>
        <w:t>Jojo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________ / 3</w:t>
      </w:r>
      <w:r>
        <w:br/>
      </w:r>
    </w:p>
    <w:p w:rsidR="0054747E" w:rsidRDefault="0054747E" w:rsidP="0054747E">
      <w:pPr>
        <w:pStyle w:val="ListParagraph"/>
        <w:numPr>
          <w:ilvl w:val="0"/>
          <w:numId w:val="9"/>
        </w:numPr>
      </w:pPr>
      <w:r>
        <w:t xml:space="preserve">Was </w:t>
      </w:r>
      <w:proofErr w:type="spellStart"/>
      <w:r>
        <w:t>meint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: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“</w:t>
      </w:r>
      <w:proofErr w:type="spellStart"/>
      <w:r>
        <w:t>Standleitung</w:t>
      </w:r>
      <w:proofErr w:type="spellEnd"/>
      <w:r>
        <w:t xml:space="preserve">” </w:t>
      </w:r>
      <w:proofErr w:type="spellStart"/>
      <w:r>
        <w:t>zu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Eltern</w:t>
      </w:r>
      <w:proofErr w:type="spellEnd"/>
      <w:r>
        <w:t>?</w:t>
      </w:r>
      <w:r>
        <w:br/>
      </w:r>
    </w:p>
    <w:p w:rsidR="0054747E" w:rsidRDefault="0054747E" w:rsidP="0054747E">
      <w:pPr>
        <w:pStyle w:val="ListParagraph"/>
        <w:numPr>
          <w:ilvl w:val="0"/>
          <w:numId w:val="9"/>
        </w:numPr>
      </w:pPr>
      <w:proofErr w:type="spellStart"/>
      <w:r>
        <w:t>Warum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so gut Deutsch?</w:t>
      </w:r>
    </w:p>
    <w:p w:rsidR="0054747E" w:rsidRDefault="0054747E" w:rsidP="0054747E">
      <w:pPr>
        <w:pStyle w:val="ListParagraph"/>
        <w:ind w:left="1080"/>
      </w:pPr>
    </w:p>
    <w:p w:rsidR="0054747E" w:rsidRDefault="0054747E" w:rsidP="0054747E">
      <w:pPr>
        <w:pStyle w:val="ListParagraph"/>
        <w:numPr>
          <w:ilvl w:val="0"/>
          <w:numId w:val="9"/>
        </w:numPr>
      </w:pPr>
      <w:proofErr w:type="spellStart"/>
      <w:r>
        <w:t>Woher</w:t>
      </w:r>
      <w:proofErr w:type="spellEnd"/>
      <w:r>
        <w:t xml:space="preserve"> </w:t>
      </w:r>
      <w:proofErr w:type="spellStart"/>
      <w:r>
        <w:t>kennt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Mann, der (who) </w:t>
      </w:r>
      <w:proofErr w:type="spellStart"/>
      <w:r>
        <w:t>ankommt</w:t>
      </w:r>
      <w:proofErr w:type="spellEnd"/>
      <w:r>
        <w:t>?</w:t>
      </w:r>
      <w:r>
        <w:br/>
      </w:r>
    </w:p>
    <w:p w:rsidR="0054747E" w:rsidRDefault="0054747E" w:rsidP="0054747E">
      <w:pPr>
        <w:pStyle w:val="ListParagraph"/>
        <w:numPr>
          <w:ilvl w:val="0"/>
          <w:numId w:val="9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 </w:t>
      </w:r>
      <w:proofErr w:type="spellStart"/>
      <w:r>
        <w:t>er</w:t>
      </w:r>
      <w:proofErr w:type="spellEnd"/>
      <w:r>
        <w:t>?</w:t>
      </w:r>
      <w:r>
        <w:br/>
      </w:r>
    </w:p>
    <w:p w:rsidR="0054747E" w:rsidRDefault="0054747E" w:rsidP="0054747E">
      <w:pPr>
        <w:pStyle w:val="ListParagraph"/>
        <w:numPr>
          <w:ilvl w:val="0"/>
          <w:numId w:val="9"/>
        </w:numPr>
      </w:pPr>
      <w:r>
        <w:t xml:space="preserve">Was </w:t>
      </w:r>
      <w:proofErr w:type="spellStart"/>
      <w:r>
        <w:t>bedeutet</w:t>
      </w:r>
      <w:proofErr w:type="spellEnd"/>
      <w:r>
        <w:t xml:space="preserve"> “</w:t>
      </w:r>
      <w:proofErr w:type="spellStart"/>
      <w:r>
        <w:t>wir</w:t>
      </w:r>
      <w:proofErr w:type="spellEnd"/>
      <w:r>
        <w:t xml:space="preserve"> </w:t>
      </w:r>
      <w:proofErr w:type="spellStart"/>
      <w:r>
        <w:t>drücken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die </w:t>
      </w:r>
      <w:proofErr w:type="spellStart"/>
      <w:r>
        <w:t>Daumen</w:t>
      </w:r>
      <w:proofErr w:type="spellEnd"/>
      <w:r>
        <w:t>”?</w:t>
      </w:r>
    </w:p>
    <w:p w:rsidR="00CB129C" w:rsidRDefault="00CB129C" w:rsidP="0054747E">
      <w:bookmarkStart w:id="0" w:name="_GoBack"/>
      <w:bookmarkEnd w:id="0"/>
    </w:p>
    <w:sectPr w:rsidR="00CB129C" w:rsidSect="00C11868">
      <w:pgSz w:w="12240" w:h="15840"/>
      <w:pgMar w:top="720" w:right="1440" w:bottom="63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401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9F46C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44C9A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7F62B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481170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F918E0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17488E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8852AD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D32611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D8"/>
    <w:rsid w:val="002C3F93"/>
    <w:rsid w:val="003032AC"/>
    <w:rsid w:val="00327D7F"/>
    <w:rsid w:val="0045087B"/>
    <w:rsid w:val="004B1163"/>
    <w:rsid w:val="0054747E"/>
    <w:rsid w:val="005D281A"/>
    <w:rsid w:val="005F63ED"/>
    <w:rsid w:val="00751642"/>
    <w:rsid w:val="00757D17"/>
    <w:rsid w:val="00805166"/>
    <w:rsid w:val="00B6142B"/>
    <w:rsid w:val="00B809D9"/>
    <w:rsid w:val="00C11868"/>
    <w:rsid w:val="00CB129C"/>
    <w:rsid w:val="00DD186B"/>
    <w:rsid w:val="00E11AA0"/>
    <w:rsid w:val="00E620D8"/>
    <w:rsid w:val="00EB3821"/>
    <w:rsid w:val="00F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2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0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0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0D8"/>
  </w:style>
  <w:style w:type="paragraph" w:styleId="BalloonText">
    <w:name w:val="Balloon Text"/>
    <w:basedOn w:val="Normal"/>
    <w:link w:val="BalloonTextChar"/>
    <w:uiPriority w:val="99"/>
    <w:semiHidden/>
    <w:unhideWhenUsed/>
    <w:rsid w:val="00E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2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0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0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0D8"/>
  </w:style>
  <w:style w:type="paragraph" w:styleId="BalloonText">
    <w:name w:val="Balloon Text"/>
    <w:basedOn w:val="Normal"/>
    <w:link w:val="BalloonTextChar"/>
    <w:uiPriority w:val="99"/>
    <w:semiHidden/>
    <w:unhideWhenUsed/>
    <w:rsid w:val="00E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0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7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0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1373C363</Template>
  <TotalTime>21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Duschek, Kimberly</dc:creator>
  <cp:lastModifiedBy>Duschek, Kimberly</cp:lastModifiedBy>
  <cp:revision>3</cp:revision>
  <cp:lastPrinted>2013-09-04T10:52:00Z</cp:lastPrinted>
  <dcterms:created xsi:type="dcterms:W3CDTF">2013-10-10T10:41:00Z</dcterms:created>
  <dcterms:modified xsi:type="dcterms:W3CDTF">2013-10-10T11:02:00Z</dcterms:modified>
</cp:coreProperties>
</file>