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>Name: Mr. Tengowski</w:t>
      </w:r>
    </w:p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>Class Period: All of them</w:t>
      </w:r>
    </w:p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>Topic: US Financial Sector - Recession of 2008</w:t>
      </w:r>
    </w:p>
    <w:p w:rsidR="0034662D" w:rsidRPr="0034662D" w:rsidRDefault="0034662D" w:rsidP="0034662D">
      <w:pPr>
        <w:rPr>
          <w:rFonts w:ascii="Comic Sans MS" w:hAnsi="Comic Sans MS"/>
        </w:rPr>
      </w:pPr>
      <w:r>
        <w:br/>
      </w:r>
      <w:r w:rsidRPr="0034662D">
        <w:rPr>
          <w:rFonts w:ascii="Comic Sans MS" w:hAnsi="Comic Sans MS"/>
        </w:rPr>
        <w:t>Your Outline should list the approved thesis at the top of the page underneath your heading…</w:t>
      </w:r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  <w:u w:val="single"/>
        </w:rPr>
        <w:t>Approved Thesis</w:t>
      </w:r>
      <w:r>
        <w:rPr>
          <w:rFonts w:ascii="Cambria" w:hAnsi="Cambria"/>
          <w:color w:val="000000"/>
          <w:sz w:val="23"/>
          <w:szCs w:val="23"/>
        </w:rPr>
        <w:t xml:space="preserve">: </w:t>
      </w:r>
      <w:proofErr w:type="gramStart"/>
      <w:r>
        <w:rPr>
          <w:rFonts w:ascii="Cambria" w:hAnsi="Cambria"/>
          <w:i/>
          <w:iCs/>
          <w:color w:val="000000"/>
          <w:sz w:val="23"/>
          <w:szCs w:val="23"/>
        </w:rPr>
        <w:t>The lack of oversight of the US financial sector begun by President Ronald Reagan and continued through the current administration are</w:t>
      </w:r>
      <w:proofErr w:type="gramEnd"/>
      <w:r>
        <w:rPr>
          <w:rFonts w:ascii="Cambria" w:hAnsi="Cambria"/>
          <w:i/>
          <w:iCs/>
          <w:color w:val="000000"/>
          <w:sz w:val="23"/>
          <w:szCs w:val="23"/>
        </w:rPr>
        <w:t xml:space="preserve"> the main reasons for the economic collapse of 2008.</w:t>
      </w:r>
    </w:p>
    <w:p w:rsidR="0034662D" w:rsidRDefault="0034662D" w:rsidP="0034662D"/>
    <w:p w:rsidR="0034662D" w:rsidRPr="0034662D" w:rsidRDefault="0034662D" w:rsidP="0034662D">
      <w:pPr>
        <w:rPr>
          <w:rFonts w:ascii="Comic Sans MS" w:hAnsi="Comic Sans MS"/>
        </w:rPr>
      </w:pPr>
      <w:r w:rsidRPr="0034662D">
        <w:rPr>
          <w:rFonts w:ascii="Comic Sans MS" w:hAnsi="Comic Sans MS"/>
        </w:rPr>
        <w:t>From here…you need to begin to separate your paper into pertinent areas of investigation/research…I have broken my paper into the role of 4 administrations with regard to the deregulation of the American banking industry.</w:t>
      </w:r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  <w:u w:val="single"/>
        </w:rPr>
        <w:t xml:space="preserve">I. Intro Paragraph - background of the financial sector + historical reasoning behind these actions. (Possible quotes) </w:t>
      </w:r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  <w:u w:val="single"/>
        </w:rPr>
        <w:t xml:space="preserve">II. Reagan’s Role (the beginnings of deregulation) - </w:t>
      </w:r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 xml:space="preserve">III. </w:t>
      </w:r>
      <w:r>
        <w:rPr>
          <w:rFonts w:ascii="Cambria" w:hAnsi="Cambria"/>
          <w:color w:val="000000"/>
          <w:sz w:val="23"/>
          <w:szCs w:val="23"/>
          <w:u w:val="single"/>
        </w:rPr>
        <w:t>Clinton’s Role</w:t>
      </w:r>
      <w:r>
        <w:rPr>
          <w:rFonts w:ascii="Cambria" w:hAnsi="Cambria"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 xml:space="preserve">IV. </w:t>
      </w:r>
      <w:r>
        <w:rPr>
          <w:rFonts w:ascii="Cambria" w:hAnsi="Cambria"/>
          <w:color w:val="000000"/>
          <w:sz w:val="23"/>
          <w:szCs w:val="23"/>
          <w:u w:val="single"/>
        </w:rPr>
        <w:t>W. Bush’s Role</w:t>
      </w:r>
    </w:p>
    <w:p w:rsidR="0034662D" w:rsidRDefault="0034662D" w:rsidP="0034662D"/>
    <w:p w:rsidR="0034662D" w:rsidRDefault="0034662D" w:rsidP="0034662D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3"/>
          <w:szCs w:val="23"/>
        </w:rPr>
        <w:t xml:space="preserve">V. </w:t>
      </w:r>
      <w:r>
        <w:rPr>
          <w:rFonts w:ascii="Cambria" w:hAnsi="Cambria"/>
          <w:color w:val="000000"/>
          <w:sz w:val="23"/>
          <w:szCs w:val="23"/>
          <w:u w:val="single"/>
        </w:rPr>
        <w:t>Obama’s Role</w:t>
      </w:r>
    </w:p>
    <w:p w:rsidR="0034662D" w:rsidRDefault="0034662D" w:rsidP="0034662D"/>
    <w:p w:rsidR="0034662D" w:rsidRPr="0034662D" w:rsidRDefault="0034662D" w:rsidP="0034662D">
      <w:pPr>
        <w:rPr>
          <w:rFonts w:ascii="Comic Sans MS" w:hAnsi="Comic Sans MS"/>
        </w:rPr>
      </w:pPr>
      <w:r w:rsidRPr="0034662D">
        <w:rPr>
          <w:rFonts w:ascii="Comic Sans MS" w:hAnsi="Comic Sans MS"/>
        </w:rPr>
        <w:t>Lastly…there should be a paragraph that deals with analysis of what was written and ultimately a judgment or description of what may be about to come…</w:t>
      </w:r>
    </w:p>
    <w:p w:rsidR="002D5E8E" w:rsidRDefault="0034662D" w:rsidP="0034662D">
      <w:r>
        <w:br/>
      </w:r>
      <w:r>
        <w:rPr>
          <w:rFonts w:ascii="Cambria" w:hAnsi="Cambria"/>
          <w:color w:val="000000"/>
          <w:sz w:val="23"/>
          <w:szCs w:val="23"/>
        </w:rPr>
        <w:t xml:space="preserve">VI. </w:t>
      </w:r>
      <w:r>
        <w:rPr>
          <w:rFonts w:ascii="Cambria" w:hAnsi="Cambria"/>
          <w:color w:val="000000"/>
          <w:sz w:val="23"/>
          <w:szCs w:val="23"/>
          <w:u w:val="single"/>
        </w:rPr>
        <w:t>Epilogue</w:t>
      </w:r>
    </w:p>
    <w:sectPr w:rsidR="002D5E8E" w:rsidSect="00346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0029DD"/>
    <w:rsid w:val="00031221"/>
    <w:rsid w:val="00031E86"/>
    <w:rsid w:val="00033D8C"/>
    <w:rsid w:val="0003772C"/>
    <w:rsid w:val="0004092F"/>
    <w:rsid w:val="00043670"/>
    <w:rsid w:val="00043FE7"/>
    <w:rsid w:val="00044FB9"/>
    <w:rsid w:val="000566AB"/>
    <w:rsid w:val="000572FF"/>
    <w:rsid w:val="0007190C"/>
    <w:rsid w:val="00071A16"/>
    <w:rsid w:val="00075E27"/>
    <w:rsid w:val="00082E83"/>
    <w:rsid w:val="00091A6E"/>
    <w:rsid w:val="0009786A"/>
    <w:rsid w:val="000A3F8F"/>
    <w:rsid w:val="000B105C"/>
    <w:rsid w:val="000C557D"/>
    <w:rsid w:val="000D3035"/>
    <w:rsid w:val="000D7655"/>
    <w:rsid w:val="000E4826"/>
    <w:rsid w:val="000E694F"/>
    <w:rsid w:val="000F4764"/>
    <w:rsid w:val="001013B4"/>
    <w:rsid w:val="00105A35"/>
    <w:rsid w:val="00114C10"/>
    <w:rsid w:val="00121F92"/>
    <w:rsid w:val="00125426"/>
    <w:rsid w:val="001275BD"/>
    <w:rsid w:val="00131ED2"/>
    <w:rsid w:val="00146197"/>
    <w:rsid w:val="00167216"/>
    <w:rsid w:val="00167F95"/>
    <w:rsid w:val="00176556"/>
    <w:rsid w:val="00176732"/>
    <w:rsid w:val="00184515"/>
    <w:rsid w:val="001871B3"/>
    <w:rsid w:val="001B1721"/>
    <w:rsid w:val="001C0857"/>
    <w:rsid w:val="001F005F"/>
    <w:rsid w:val="00200094"/>
    <w:rsid w:val="002017EC"/>
    <w:rsid w:val="002064CA"/>
    <w:rsid w:val="00212A3A"/>
    <w:rsid w:val="00216EDD"/>
    <w:rsid w:val="00220BB7"/>
    <w:rsid w:val="00233826"/>
    <w:rsid w:val="00242CC6"/>
    <w:rsid w:val="0024660E"/>
    <w:rsid w:val="00247B34"/>
    <w:rsid w:val="00247CBF"/>
    <w:rsid w:val="00277BF3"/>
    <w:rsid w:val="002816D5"/>
    <w:rsid w:val="00287237"/>
    <w:rsid w:val="002916A6"/>
    <w:rsid w:val="00291AB8"/>
    <w:rsid w:val="0029653E"/>
    <w:rsid w:val="0029712D"/>
    <w:rsid w:val="002B36B0"/>
    <w:rsid w:val="002B4E56"/>
    <w:rsid w:val="002C442F"/>
    <w:rsid w:val="002D2203"/>
    <w:rsid w:val="002D5E8E"/>
    <w:rsid w:val="002F102D"/>
    <w:rsid w:val="002F1E56"/>
    <w:rsid w:val="002F327B"/>
    <w:rsid w:val="00322834"/>
    <w:rsid w:val="00325CF8"/>
    <w:rsid w:val="003345A9"/>
    <w:rsid w:val="00336745"/>
    <w:rsid w:val="00344411"/>
    <w:rsid w:val="0034662D"/>
    <w:rsid w:val="003478AB"/>
    <w:rsid w:val="003551F9"/>
    <w:rsid w:val="00377646"/>
    <w:rsid w:val="00377BCD"/>
    <w:rsid w:val="003A14D8"/>
    <w:rsid w:val="003A1FDF"/>
    <w:rsid w:val="003A2296"/>
    <w:rsid w:val="003A60D8"/>
    <w:rsid w:val="003C3FB3"/>
    <w:rsid w:val="003F35B8"/>
    <w:rsid w:val="003F4D00"/>
    <w:rsid w:val="003F524B"/>
    <w:rsid w:val="004065E1"/>
    <w:rsid w:val="00417792"/>
    <w:rsid w:val="00425416"/>
    <w:rsid w:val="00445647"/>
    <w:rsid w:val="00451FBB"/>
    <w:rsid w:val="00452B47"/>
    <w:rsid w:val="00460591"/>
    <w:rsid w:val="00463358"/>
    <w:rsid w:val="00474E54"/>
    <w:rsid w:val="00491A73"/>
    <w:rsid w:val="00494203"/>
    <w:rsid w:val="00497BE0"/>
    <w:rsid w:val="004B317A"/>
    <w:rsid w:val="004F399C"/>
    <w:rsid w:val="004F47B6"/>
    <w:rsid w:val="004F5D67"/>
    <w:rsid w:val="004F5E62"/>
    <w:rsid w:val="00513B8B"/>
    <w:rsid w:val="0055662A"/>
    <w:rsid w:val="00572DDA"/>
    <w:rsid w:val="00582D99"/>
    <w:rsid w:val="0058468B"/>
    <w:rsid w:val="005B0305"/>
    <w:rsid w:val="005C28C5"/>
    <w:rsid w:val="005C4D2F"/>
    <w:rsid w:val="005D697F"/>
    <w:rsid w:val="005D703B"/>
    <w:rsid w:val="005E0386"/>
    <w:rsid w:val="005E3425"/>
    <w:rsid w:val="005F1C26"/>
    <w:rsid w:val="00606899"/>
    <w:rsid w:val="00607989"/>
    <w:rsid w:val="00610C75"/>
    <w:rsid w:val="00613C12"/>
    <w:rsid w:val="00621C0B"/>
    <w:rsid w:val="00632B52"/>
    <w:rsid w:val="00636477"/>
    <w:rsid w:val="00646720"/>
    <w:rsid w:val="00647B32"/>
    <w:rsid w:val="00653E5D"/>
    <w:rsid w:val="00655DDA"/>
    <w:rsid w:val="0065690C"/>
    <w:rsid w:val="00674984"/>
    <w:rsid w:val="006854FA"/>
    <w:rsid w:val="006923FD"/>
    <w:rsid w:val="006C64C3"/>
    <w:rsid w:val="006E76A2"/>
    <w:rsid w:val="006F0022"/>
    <w:rsid w:val="0071068A"/>
    <w:rsid w:val="00723823"/>
    <w:rsid w:val="00726A2C"/>
    <w:rsid w:val="00756ABF"/>
    <w:rsid w:val="00757E0F"/>
    <w:rsid w:val="007603BA"/>
    <w:rsid w:val="0076162F"/>
    <w:rsid w:val="00762D35"/>
    <w:rsid w:val="007657DB"/>
    <w:rsid w:val="007731C6"/>
    <w:rsid w:val="007A5C3A"/>
    <w:rsid w:val="007B5591"/>
    <w:rsid w:val="007B77DC"/>
    <w:rsid w:val="007C3849"/>
    <w:rsid w:val="007C41A7"/>
    <w:rsid w:val="007C547F"/>
    <w:rsid w:val="007E07C8"/>
    <w:rsid w:val="007F1CDA"/>
    <w:rsid w:val="00815407"/>
    <w:rsid w:val="00817363"/>
    <w:rsid w:val="008240AB"/>
    <w:rsid w:val="0083415F"/>
    <w:rsid w:val="00863585"/>
    <w:rsid w:val="00870288"/>
    <w:rsid w:val="00876781"/>
    <w:rsid w:val="0087782C"/>
    <w:rsid w:val="00882D93"/>
    <w:rsid w:val="008A6738"/>
    <w:rsid w:val="008A7569"/>
    <w:rsid w:val="008C2D3F"/>
    <w:rsid w:val="008D0B06"/>
    <w:rsid w:val="008D7CD3"/>
    <w:rsid w:val="008F759F"/>
    <w:rsid w:val="00900A39"/>
    <w:rsid w:val="00922F35"/>
    <w:rsid w:val="0092730F"/>
    <w:rsid w:val="009320A9"/>
    <w:rsid w:val="00932D24"/>
    <w:rsid w:val="00934597"/>
    <w:rsid w:val="009436FF"/>
    <w:rsid w:val="009525DA"/>
    <w:rsid w:val="00952E24"/>
    <w:rsid w:val="009551C3"/>
    <w:rsid w:val="00960951"/>
    <w:rsid w:val="00980ED5"/>
    <w:rsid w:val="00985BF7"/>
    <w:rsid w:val="00992536"/>
    <w:rsid w:val="009A4AD2"/>
    <w:rsid w:val="009B25CC"/>
    <w:rsid w:val="009B6D4C"/>
    <w:rsid w:val="009B723B"/>
    <w:rsid w:val="009D1009"/>
    <w:rsid w:val="009D43E0"/>
    <w:rsid w:val="009E2B7D"/>
    <w:rsid w:val="009E4002"/>
    <w:rsid w:val="00A033D8"/>
    <w:rsid w:val="00A06C65"/>
    <w:rsid w:val="00A13448"/>
    <w:rsid w:val="00A25448"/>
    <w:rsid w:val="00A30129"/>
    <w:rsid w:val="00A53163"/>
    <w:rsid w:val="00A54B74"/>
    <w:rsid w:val="00A54D4A"/>
    <w:rsid w:val="00A55901"/>
    <w:rsid w:val="00AB5D9A"/>
    <w:rsid w:val="00AD4D4E"/>
    <w:rsid w:val="00AD686E"/>
    <w:rsid w:val="00AE3E4F"/>
    <w:rsid w:val="00AF41F5"/>
    <w:rsid w:val="00B00FCB"/>
    <w:rsid w:val="00B0278C"/>
    <w:rsid w:val="00B11DC6"/>
    <w:rsid w:val="00B158FA"/>
    <w:rsid w:val="00B17CF7"/>
    <w:rsid w:val="00B35397"/>
    <w:rsid w:val="00B44F16"/>
    <w:rsid w:val="00B474D6"/>
    <w:rsid w:val="00B60801"/>
    <w:rsid w:val="00B60886"/>
    <w:rsid w:val="00B61F2D"/>
    <w:rsid w:val="00B62BB4"/>
    <w:rsid w:val="00B63420"/>
    <w:rsid w:val="00B67735"/>
    <w:rsid w:val="00B9346A"/>
    <w:rsid w:val="00BA0B7B"/>
    <w:rsid w:val="00BA50FC"/>
    <w:rsid w:val="00BB1E19"/>
    <w:rsid w:val="00BB2BCA"/>
    <w:rsid w:val="00BD0455"/>
    <w:rsid w:val="00BD3089"/>
    <w:rsid w:val="00BD5249"/>
    <w:rsid w:val="00BD71CD"/>
    <w:rsid w:val="00BF1660"/>
    <w:rsid w:val="00BF2F07"/>
    <w:rsid w:val="00C135E0"/>
    <w:rsid w:val="00C1611A"/>
    <w:rsid w:val="00C37C05"/>
    <w:rsid w:val="00C40FAD"/>
    <w:rsid w:val="00C710B4"/>
    <w:rsid w:val="00C813A5"/>
    <w:rsid w:val="00C828DF"/>
    <w:rsid w:val="00C9728E"/>
    <w:rsid w:val="00C97E09"/>
    <w:rsid w:val="00CA3974"/>
    <w:rsid w:val="00CA4508"/>
    <w:rsid w:val="00CA51D0"/>
    <w:rsid w:val="00CA66FA"/>
    <w:rsid w:val="00CB0B56"/>
    <w:rsid w:val="00CD5942"/>
    <w:rsid w:val="00CF394F"/>
    <w:rsid w:val="00D1054F"/>
    <w:rsid w:val="00D161AB"/>
    <w:rsid w:val="00D203E1"/>
    <w:rsid w:val="00D26DC3"/>
    <w:rsid w:val="00D50738"/>
    <w:rsid w:val="00D530B1"/>
    <w:rsid w:val="00D57A6B"/>
    <w:rsid w:val="00D632D8"/>
    <w:rsid w:val="00D67EB8"/>
    <w:rsid w:val="00D7588E"/>
    <w:rsid w:val="00D77F13"/>
    <w:rsid w:val="00D82FCE"/>
    <w:rsid w:val="00D8644B"/>
    <w:rsid w:val="00D8722A"/>
    <w:rsid w:val="00D877D9"/>
    <w:rsid w:val="00D9641E"/>
    <w:rsid w:val="00D97904"/>
    <w:rsid w:val="00D97CF2"/>
    <w:rsid w:val="00DA3A19"/>
    <w:rsid w:val="00DD5A43"/>
    <w:rsid w:val="00DD679E"/>
    <w:rsid w:val="00DE03C2"/>
    <w:rsid w:val="00DF1ADE"/>
    <w:rsid w:val="00DF7800"/>
    <w:rsid w:val="00E210EA"/>
    <w:rsid w:val="00E33E79"/>
    <w:rsid w:val="00E371C5"/>
    <w:rsid w:val="00E42E4B"/>
    <w:rsid w:val="00E53A71"/>
    <w:rsid w:val="00E60F6F"/>
    <w:rsid w:val="00E61029"/>
    <w:rsid w:val="00E63583"/>
    <w:rsid w:val="00E84965"/>
    <w:rsid w:val="00E875B6"/>
    <w:rsid w:val="00E91D6C"/>
    <w:rsid w:val="00E94550"/>
    <w:rsid w:val="00E96758"/>
    <w:rsid w:val="00EA18E4"/>
    <w:rsid w:val="00EC38E6"/>
    <w:rsid w:val="00EE0B21"/>
    <w:rsid w:val="00EE371A"/>
    <w:rsid w:val="00EF4AC3"/>
    <w:rsid w:val="00F52404"/>
    <w:rsid w:val="00F60A2E"/>
    <w:rsid w:val="00F60CDF"/>
    <w:rsid w:val="00F66675"/>
    <w:rsid w:val="00F713C2"/>
    <w:rsid w:val="00F72B5C"/>
    <w:rsid w:val="00F7601F"/>
    <w:rsid w:val="00F761CE"/>
    <w:rsid w:val="00F80569"/>
    <w:rsid w:val="00F867FF"/>
    <w:rsid w:val="00F90896"/>
    <w:rsid w:val="00F95AB5"/>
    <w:rsid w:val="00F95B49"/>
    <w:rsid w:val="00F96263"/>
    <w:rsid w:val="00FA5ECB"/>
    <w:rsid w:val="00FC37CD"/>
    <w:rsid w:val="00FE652A"/>
    <w:rsid w:val="00FE68AA"/>
    <w:rsid w:val="00FF55C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6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36E63643</Template>
  <TotalTime>3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Tengowski, Nathan</dc:creator>
  <cp:lastModifiedBy>Tengowski, Nathan</cp:lastModifiedBy>
  <cp:revision>1</cp:revision>
  <dcterms:created xsi:type="dcterms:W3CDTF">2013-11-04T16:52:00Z</dcterms:created>
  <dcterms:modified xsi:type="dcterms:W3CDTF">2013-11-04T16:55:00Z</dcterms:modified>
</cp:coreProperties>
</file>