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D3" w:rsidRDefault="00B95BD3">
      <w:r w:rsidRPr="00B95BD3">
        <w:rPr>
          <w:rFonts w:ascii="Comic Sans MS" w:hAnsi="Comic Sans MS"/>
          <w:i/>
          <w:sz w:val="16"/>
          <w:szCs w:val="16"/>
        </w:rPr>
        <w:t>A. Walker / Writing 4</w:t>
      </w:r>
    </w:p>
    <w:p w:rsidR="00B95BD3" w:rsidRDefault="00862F26" w:rsidP="00B95BD3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19700" cy="6848475"/>
            <wp:effectExtent l="0" t="0" r="0" b="0"/>
            <wp:docPr id="1" name="Picture 1" descr="persua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uas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D3" w:rsidRDefault="00B95BD3"/>
    <w:sectPr w:rsidR="00B9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5A"/>
    <w:rsid w:val="004B465A"/>
    <w:rsid w:val="006C584A"/>
    <w:rsid w:val="00862F26"/>
    <w:rsid w:val="00B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B95BD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95BD3"/>
    <w:rPr>
      <w:color w:val="008000"/>
      <w:u w:val="single"/>
    </w:rPr>
  </w:style>
  <w:style w:type="paragraph" w:styleId="NormalWeb">
    <w:name w:val="Normal (Web)"/>
    <w:basedOn w:val="Normal"/>
    <w:rsid w:val="00B95BD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95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B95BD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95BD3"/>
    <w:rPr>
      <w:color w:val="008000"/>
      <w:u w:val="single"/>
    </w:rPr>
  </w:style>
  <w:style w:type="paragraph" w:styleId="NormalWeb">
    <w:name w:val="Normal (Web)"/>
    <w:basedOn w:val="Normal"/>
    <w:rsid w:val="00B95BD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95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BC1A9110</Template>
  <TotalTime>0</TotalTime>
  <Pages>1</Pages>
  <Words>5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North Allegheny School District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awalker</dc:creator>
  <cp:lastModifiedBy>Walker, Art</cp:lastModifiedBy>
  <cp:revision>2</cp:revision>
  <cp:lastPrinted>2012-02-06T12:51:00Z</cp:lastPrinted>
  <dcterms:created xsi:type="dcterms:W3CDTF">2012-02-06T12:51:00Z</dcterms:created>
  <dcterms:modified xsi:type="dcterms:W3CDTF">2012-02-06T12:51:00Z</dcterms:modified>
</cp:coreProperties>
</file>