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3BDB" w:rsidRDefault="001320A8">
      <w:pPr>
        <w:pStyle w:val="Heading1"/>
        <w:jc w:val="center"/>
      </w:pPr>
      <w:bookmarkStart w:id="0" w:name="_GoBack"/>
      <w:bookmarkEnd w:id="0"/>
      <w:r>
        <w:t>Meet My Mineral Project Resources</w:t>
      </w:r>
    </w:p>
    <w:p w:rsidR="00A23BDB" w:rsidRDefault="00A23BDB"/>
    <w:p w:rsidR="00A23BDB" w:rsidRDefault="001320A8">
      <w:r>
        <w:t>Here are some webpages that you may find useful for your Mineral Project.  You are not limited to these resources but they will be a good starting point for you to begin your research!</w:t>
      </w:r>
    </w:p>
    <w:p w:rsidR="00A23BDB" w:rsidRDefault="00A23BDB"/>
    <w:p w:rsidR="00A23BDB" w:rsidRDefault="001320A8">
      <w:hyperlink r:id="rId5">
        <w:r>
          <w:rPr>
            <w:color w:val="1155CC"/>
            <w:u w:val="single"/>
          </w:rPr>
          <w:t>The Mineral Information Institute</w:t>
        </w:r>
      </w:hyperlink>
      <w:r>
        <w:t xml:space="preserve"> - Yes - this does exist!  It is a great resource to find information about your mineral!</w:t>
      </w:r>
    </w:p>
    <w:p w:rsidR="00A23BDB" w:rsidRDefault="00A23BDB"/>
    <w:p w:rsidR="00A23BDB" w:rsidRDefault="001320A8">
      <w:hyperlink r:id="rId6">
        <w:r>
          <w:rPr>
            <w:color w:val="1155CC"/>
            <w:u w:val="single"/>
          </w:rPr>
          <w:t>Minerals b</w:t>
        </w:r>
        <w:r>
          <w:rPr>
            <w:color w:val="1155CC"/>
            <w:u w:val="single"/>
          </w:rPr>
          <w:t>y Mineral Class</w:t>
        </w:r>
      </w:hyperlink>
      <w:r>
        <w:t xml:space="preserve"> - You will need to know the group or class your mineral belongs to before you use this website!</w:t>
      </w:r>
    </w:p>
    <w:p w:rsidR="00A23BDB" w:rsidRDefault="00A23BDB"/>
    <w:p w:rsidR="00A23BDB" w:rsidRDefault="001320A8">
      <w:hyperlink r:id="rId7">
        <w:r>
          <w:rPr>
            <w:color w:val="1155CC"/>
            <w:u w:val="single"/>
          </w:rPr>
          <w:t>The Idaho Mining Association</w:t>
        </w:r>
      </w:hyperlink>
      <w:r>
        <w:t xml:space="preserve"> - This webpage has great information about the com</w:t>
      </w:r>
      <w:r>
        <w:t>mon uses of minerals.</w:t>
      </w:r>
    </w:p>
    <w:p w:rsidR="00A23BDB" w:rsidRDefault="00A23BDB"/>
    <w:p w:rsidR="00A23BDB" w:rsidRDefault="001320A8">
      <w:hyperlink r:id="rId8">
        <w:r>
          <w:rPr>
            <w:color w:val="1155CC"/>
            <w:u w:val="single"/>
          </w:rPr>
          <w:t>Pitt's Common Mineral Webpage</w:t>
        </w:r>
      </w:hyperlink>
      <w:r>
        <w:t xml:space="preserve"> - This webpage from the University of Pittsburgh offers great information about many common minerals.  They are listed alphabetica</w:t>
      </w:r>
      <w:r>
        <w:t>lly.</w:t>
      </w:r>
    </w:p>
    <w:p w:rsidR="00A23BDB" w:rsidRDefault="00A23BDB"/>
    <w:p w:rsidR="00A23BDB" w:rsidRDefault="001320A8">
      <w:hyperlink r:id="rId9">
        <w:r>
          <w:rPr>
            <w:color w:val="1155CC"/>
            <w:u w:val="single"/>
          </w:rPr>
          <w:t>USGS Minerals Close Up</w:t>
        </w:r>
      </w:hyperlink>
      <w:r>
        <w:t xml:space="preserve"> - Remember the USGS from our study of Topographic Maps?  They are back with information about many common minerals AND you don’t need a topographic map to n</w:t>
      </w:r>
      <w:r>
        <w:t>avigate to yours!</w:t>
      </w:r>
    </w:p>
    <w:p w:rsidR="00A23BDB" w:rsidRDefault="00A23BDB"/>
    <w:p w:rsidR="00A23BDB" w:rsidRDefault="001320A8">
      <w:hyperlink r:id="rId10">
        <w:r>
          <w:rPr>
            <w:color w:val="1155CC"/>
            <w:u w:val="single"/>
          </w:rPr>
          <w:t>Georgia State's Mineral Page</w:t>
        </w:r>
      </w:hyperlink>
      <w:r>
        <w:t xml:space="preserve"> - This webpage has the minerals organized by group and alphabetized.  You will want to know what group your mineral belongs t</w:t>
      </w:r>
      <w:r>
        <w:t>o before accessing this page.</w:t>
      </w:r>
    </w:p>
    <w:p w:rsidR="00A23BDB" w:rsidRDefault="00A23BDB"/>
    <w:p w:rsidR="00A23BDB" w:rsidRDefault="001320A8">
      <w:hyperlink r:id="rId11">
        <w:r>
          <w:rPr>
            <w:color w:val="1155CC"/>
            <w:u w:val="single"/>
          </w:rPr>
          <w:t>Cochise College Virtual Mineral Page</w:t>
        </w:r>
      </w:hyperlink>
      <w:r>
        <w:t xml:space="preserve"> - Cochise College (in Arizona for those of you wondering) put together a quick reference guide for som</w:t>
      </w:r>
      <w:r>
        <w:t xml:space="preserve">e common minerals.  </w:t>
      </w:r>
    </w:p>
    <w:p w:rsidR="00A23BDB" w:rsidRDefault="00A23BDB"/>
    <w:sectPr w:rsidR="00A23B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23BDB"/>
    <w:rsid w:val="001320A8"/>
    <w:rsid w:val="00A2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t.edu/~cejones/GeoImages/1Mineral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ahomining.org/ima/minerals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lleries.com/minerals/by_class.htm" TargetMode="External"/><Relationship Id="rId11" Type="http://schemas.openxmlformats.org/officeDocument/2006/relationships/hyperlink" Target="http://skywalker.cochise.edu/wellerr/GLG101/GLG101-20-minerals.htm" TargetMode="External"/><Relationship Id="rId5" Type="http://schemas.openxmlformats.org/officeDocument/2006/relationships/hyperlink" Target="http://www.mii.org/commonminerals.html" TargetMode="External"/><Relationship Id="rId10" Type="http://schemas.openxmlformats.org/officeDocument/2006/relationships/hyperlink" Target="http://hyperphysics.phy-astr.gsu.edu/hbase/geophys/miner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maps.wr.usgs.gov/parks/rxmin/miner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BEF518B0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My Mineral Project Resources.docx</vt:lpstr>
    </vt:vector>
  </TitlesOfParts>
  <Company>North Allegheny School District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My Mineral Project Resources.docx</dc:title>
  <dc:creator>Fontana,Bernard</dc:creator>
  <cp:lastModifiedBy>Fontana, Bernie</cp:lastModifiedBy>
  <cp:revision>2</cp:revision>
  <dcterms:created xsi:type="dcterms:W3CDTF">2012-11-21T12:55:00Z</dcterms:created>
  <dcterms:modified xsi:type="dcterms:W3CDTF">2012-11-21T12:55:00Z</dcterms:modified>
</cp:coreProperties>
</file>