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45" w:rsidRDefault="00D71548" w:rsidP="00D71548">
      <w:pPr>
        <w:jc w:val="center"/>
      </w:pPr>
      <w:r>
        <w:t>BROCCOLI EGG AND CHEESE CASSEROLE</w:t>
      </w:r>
    </w:p>
    <w:p w:rsidR="00D71548" w:rsidRDefault="00D71548"/>
    <w:p w:rsidR="00D71548" w:rsidRDefault="00D71548">
      <w:r>
        <w:t>6 eggs</w:t>
      </w:r>
    </w:p>
    <w:p w:rsidR="00D71548" w:rsidRDefault="00D71548">
      <w:r>
        <w:t>1/3 cup milk</w:t>
      </w:r>
    </w:p>
    <w:p w:rsidR="00D71548" w:rsidRDefault="00D71548">
      <w:r>
        <w:t xml:space="preserve">5 slices of whole wheat </w:t>
      </w:r>
      <w:proofErr w:type="gramStart"/>
      <w:r>
        <w:t>bread,</w:t>
      </w:r>
      <w:proofErr w:type="gramEnd"/>
      <w:r>
        <w:t xml:space="preserve"> stale (or toasted in the oven)</w:t>
      </w:r>
    </w:p>
    <w:p w:rsidR="00D71548" w:rsidRDefault="00D71548">
      <w:r>
        <w:t>1 cup diced broccoli</w:t>
      </w:r>
    </w:p>
    <w:p w:rsidR="00D71548" w:rsidRDefault="00D71548">
      <w:r>
        <w:t>1 cup cheddar cheese</w:t>
      </w:r>
    </w:p>
    <w:p w:rsidR="00D71548" w:rsidRDefault="00D71548">
      <w:r>
        <w:t>¼ diced white onion</w:t>
      </w:r>
    </w:p>
    <w:p w:rsidR="00D71548" w:rsidRDefault="00D71548">
      <w:r>
        <w:t>Salt and Pepper</w:t>
      </w:r>
    </w:p>
    <w:p w:rsidR="00D71548" w:rsidRDefault="00D71548"/>
    <w:p w:rsidR="00D71548" w:rsidRDefault="00D71548">
      <w:r>
        <w:t xml:space="preserve">Mix eggs and milk and whisk well.  </w:t>
      </w:r>
    </w:p>
    <w:p w:rsidR="00D71548" w:rsidRDefault="00D71548">
      <w:r>
        <w:t xml:space="preserve">Meanwhile, rip bread into small chunks and place in a greased 8x8 pan.  </w:t>
      </w:r>
    </w:p>
    <w:p w:rsidR="00D71548" w:rsidRDefault="00D71548">
      <w:r>
        <w:t>Add broccoli, cheese and onion to the egg and milk mixture, and pour over bread.</w:t>
      </w:r>
    </w:p>
    <w:p w:rsidR="00D71548" w:rsidRDefault="00D71548">
      <w:r>
        <w:t xml:space="preserve">Press </w:t>
      </w:r>
      <w:proofErr w:type="gramStart"/>
      <w:r>
        <w:t>mixture down to help bread absorb</w:t>
      </w:r>
      <w:proofErr w:type="gramEnd"/>
      <w:r>
        <w:t xml:space="preserve"> egg mixture.</w:t>
      </w:r>
    </w:p>
    <w:p w:rsidR="00D71548" w:rsidRDefault="00D71548">
      <w:r>
        <w:t>Cover and refrigerate overnight.</w:t>
      </w:r>
    </w:p>
    <w:p w:rsidR="00D71548" w:rsidRDefault="00D71548">
      <w:r>
        <w:t>Preheat the oven to 350 degrees.  Bake for 50 minutes.</w:t>
      </w:r>
      <w:bookmarkStart w:id="0" w:name="_GoBack"/>
      <w:bookmarkEnd w:id="0"/>
    </w:p>
    <w:sectPr w:rsidR="00D71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48"/>
    <w:rsid w:val="00C92C45"/>
    <w:rsid w:val="00D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1F29EBD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LaSitis, Rachel</dc:creator>
  <cp:lastModifiedBy>LaSitis, Rachel</cp:lastModifiedBy>
  <cp:revision>1</cp:revision>
  <dcterms:created xsi:type="dcterms:W3CDTF">2014-09-10T16:05:00Z</dcterms:created>
  <dcterms:modified xsi:type="dcterms:W3CDTF">2014-09-10T16:08:00Z</dcterms:modified>
</cp:coreProperties>
</file>