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4B" w:rsidRDefault="00D1678D">
      <w:r>
        <w:t xml:space="preserve">Name _____________________________________  </w:t>
      </w:r>
      <w:r>
        <w:tab/>
        <w:t>Date _________________________</w:t>
      </w:r>
    </w:p>
    <w:p w:rsidR="00D1678D" w:rsidRDefault="00D1678D"/>
    <w:p w:rsidR="00D1678D" w:rsidRPr="00034744" w:rsidRDefault="00D1678D">
      <w:pPr>
        <w:rPr>
          <w:b/>
          <w:sz w:val="32"/>
          <w:szCs w:val="32"/>
        </w:rPr>
      </w:pPr>
      <w:r w:rsidRPr="00034744">
        <w:rPr>
          <w:b/>
          <w:sz w:val="32"/>
          <w:szCs w:val="32"/>
        </w:rPr>
        <w:t xml:space="preserve">Go Math Chapter 1 </w:t>
      </w:r>
      <w:r w:rsidR="003C3ECC">
        <w:rPr>
          <w:b/>
          <w:sz w:val="32"/>
          <w:szCs w:val="32"/>
        </w:rPr>
        <w:t xml:space="preserve">Review </w:t>
      </w:r>
    </w:p>
    <w:p w:rsidR="00776537" w:rsidRDefault="00776537" w:rsidP="00D1678D">
      <w:pPr>
        <w:rPr>
          <w:b/>
          <w:i/>
        </w:rPr>
      </w:pPr>
    </w:p>
    <w:p w:rsidR="00D1678D" w:rsidRDefault="00D1678D" w:rsidP="00776537">
      <w:pPr>
        <w:spacing w:after="0"/>
        <w:rPr>
          <w:b/>
          <w:i/>
        </w:rPr>
      </w:pPr>
      <w:r w:rsidRPr="00034744">
        <w:rPr>
          <w:b/>
          <w:i/>
        </w:rPr>
        <w:t>Complete the sentence.</w:t>
      </w:r>
    </w:p>
    <w:p w:rsidR="00776537" w:rsidRPr="00034744" w:rsidRDefault="00776537" w:rsidP="00776537">
      <w:pPr>
        <w:spacing w:after="0"/>
        <w:rPr>
          <w:b/>
          <w:i/>
        </w:rPr>
      </w:pPr>
    </w:p>
    <w:p w:rsidR="00D1678D" w:rsidRDefault="00776537" w:rsidP="00D1678D">
      <w:r>
        <w:t>1</w:t>
      </w:r>
      <w:r w:rsidR="00D1678D">
        <w:t xml:space="preserve">.   </w:t>
      </w:r>
      <w:r w:rsidR="00D06C19">
        <w:t>7</w:t>
      </w:r>
      <w:r>
        <w:t>0</w:t>
      </w:r>
      <w:r w:rsidR="00D1678D">
        <w:t xml:space="preserve"> </w:t>
      </w:r>
      <w:proofErr w:type="gramStart"/>
      <w:r w:rsidR="00D1678D">
        <w:t xml:space="preserve">is </w:t>
      </w:r>
      <w:r w:rsidR="00034744">
        <w:t xml:space="preserve"> </w:t>
      </w:r>
      <w:r w:rsidR="00D1678D">
        <w:t>1</w:t>
      </w:r>
      <w:proofErr w:type="gramEnd"/>
      <w:r w:rsidR="00D1678D">
        <w:t xml:space="preserve">/10 </w:t>
      </w:r>
      <w:r w:rsidR="00034744">
        <w:t xml:space="preserve"> </w:t>
      </w:r>
      <w:r w:rsidR="00D1678D">
        <w:t>of ___________.</w:t>
      </w:r>
    </w:p>
    <w:p w:rsidR="00D1678D" w:rsidRDefault="00D1678D" w:rsidP="00D1678D"/>
    <w:p w:rsidR="00D1678D" w:rsidRDefault="00776537" w:rsidP="00D1678D">
      <w:r>
        <w:t xml:space="preserve">2.  </w:t>
      </w:r>
      <w:r w:rsidR="00D06C19">
        <w:t>9</w:t>
      </w:r>
      <w:r>
        <w:t>,000</w:t>
      </w:r>
      <w:r w:rsidR="00D1678D">
        <w:t xml:space="preserve"> is 10 times as much as __________.</w:t>
      </w:r>
    </w:p>
    <w:p w:rsidR="00D1678D" w:rsidRDefault="00D1678D" w:rsidP="00D1678D"/>
    <w:p w:rsidR="00D1678D" w:rsidRDefault="00D1678D" w:rsidP="00776537">
      <w:pPr>
        <w:spacing w:after="0"/>
        <w:rPr>
          <w:b/>
          <w:i/>
        </w:rPr>
      </w:pPr>
      <w:r w:rsidRPr="00034744">
        <w:rPr>
          <w:b/>
          <w:i/>
        </w:rPr>
        <w:t>Write the value of the underlined digit.</w:t>
      </w:r>
    </w:p>
    <w:p w:rsidR="00776537" w:rsidRPr="00034744" w:rsidRDefault="00776537" w:rsidP="00776537">
      <w:pPr>
        <w:spacing w:after="0"/>
        <w:rPr>
          <w:b/>
          <w:i/>
        </w:rPr>
      </w:pPr>
    </w:p>
    <w:p w:rsidR="00D1678D" w:rsidRDefault="00776537" w:rsidP="00D1678D">
      <w:r>
        <w:t>3</w:t>
      </w:r>
      <w:r w:rsidR="00D1678D">
        <w:t xml:space="preserve">.  </w:t>
      </w:r>
      <w:r w:rsidR="00D06C19">
        <w:t>6</w:t>
      </w:r>
      <w:r w:rsidR="00D1678D">
        <w:t>,</w:t>
      </w:r>
      <w:r w:rsidR="00D06C19">
        <w:t>3</w:t>
      </w:r>
      <w:r w:rsidR="00D06C19">
        <w:rPr>
          <w:u w:val="single"/>
        </w:rPr>
        <w:t>5</w:t>
      </w:r>
      <w:r>
        <w:t>3</w:t>
      </w:r>
      <w:r w:rsidR="00D1678D">
        <w:t>,</w:t>
      </w:r>
      <w:r w:rsidR="00D06C19">
        <w:t>172</w:t>
      </w:r>
    </w:p>
    <w:p w:rsidR="00D1678D" w:rsidRDefault="00D1678D" w:rsidP="00D1678D"/>
    <w:p w:rsidR="00D1678D" w:rsidRDefault="00D1678D" w:rsidP="00D1678D">
      <w:r>
        <w:t>____________________________</w:t>
      </w:r>
    </w:p>
    <w:p w:rsidR="00D1678D" w:rsidRDefault="00776537" w:rsidP="00D1678D">
      <w:r>
        <w:t>4</w:t>
      </w:r>
      <w:r w:rsidR="00D1678D">
        <w:t xml:space="preserve">.  </w:t>
      </w:r>
      <w:r w:rsidR="00D06C19">
        <w:t>152</w:t>
      </w:r>
      <w:r w:rsidR="00D1678D">
        <w:t>,</w:t>
      </w:r>
      <w:r w:rsidR="00D06C19">
        <w:rPr>
          <w:u w:val="single"/>
        </w:rPr>
        <w:t>6</w:t>
      </w:r>
      <w:r w:rsidR="00D06C19">
        <w:t>97</w:t>
      </w:r>
    </w:p>
    <w:p w:rsidR="00D1678D" w:rsidRDefault="00D1678D" w:rsidP="00D1678D"/>
    <w:p w:rsidR="00D1678D" w:rsidRDefault="00D1678D" w:rsidP="00D1678D">
      <w:r>
        <w:t>____________________________</w:t>
      </w:r>
    </w:p>
    <w:p w:rsidR="00776537" w:rsidRDefault="00776537" w:rsidP="00776537">
      <w:pPr>
        <w:rPr>
          <w:b/>
          <w:i/>
        </w:rPr>
      </w:pPr>
    </w:p>
    <w:p w:rsidR="00776537" w:rsidRDefault="00776537" w:rsidP="00776537">
      <w:pPr>
        <w:spacing w:after="0"/>
        <w:rPr>
          <w:b/>
          <w:i/>
        </w:rPr>
      </w:pPr>
      <w:r>
        <w:rPr>
          <w:b/>
          <w:i/>
        </w:rPr>
        <w:t>Write the following number in standard form</w:t>
      </w:r>
      <w:r w:rsidRPr="00034744">
        <w:rPr>
          <w:b/>
          <w:i/>
        </w:rPr>
        <w:t>.</w:t>
      </w:r>
    </w:p>
    <w:p w:rsidR="00776537" w:rsidRPr="00034744" w:rsidRDefault="00776537" w:rsidP="00776537">
      <w:pPr>
        <w:spacing w:after="0"/>
        <w:rPr>
          <w:b/>
          <w:i/>
        </w:rPr>
      </w:pPr>
    </w:p>
    <w:p w:rsidR="00776537" w:rsidRDefault="00776537" w:rsidP="00776537">
      <w:r>
        <w:t xml:space="preserve">5.  </w:t>
      </w:r>
      <w:r w:rsidR="00D06C19">
        <w:t>four</w:t>
      </w:r>
      <w:r>
        <w:t xml:space="preserve"> hundred </w:t>
      </w:r>
      <w:r w:rsidR="00D06C19">
        <w:t>fif</w:t>
      </w:r>
      <w:r>
        <w:t xml:space="preserve">ty five thousand </w:t>
      </w:r>
      <w:r w:rsidR="00D06C19">
        <w:t>seven</w:t>
      </w:r>
      <w:r>
        <w:t xml:space="preserve"> hundred </w:t>
      </w:r>
      <w:r w:rsidR="00D06C19">
        <w:t>six</w:t>
      </w:r>
      <w:r>
        <w:t xml:space="preserve"> </w:t>
      </w:r>
    </w:p>
    <w:p w:rsidR="00776537" w:rsidRDefault="00776537" w:rsidP="00776537">
      <w:r>
        <w:t xml:space="preserve"> _______________________________</w:t>
      </w:r>
    </w:p>
    <w:p w:rsidR="00776537" w:rsidRDefault="00776537" w:rsidP="00776537"/>
    <w:p w:rsidR="00776537" w:rsidRDefault="00776537" w:rsidP="00776537">
      <w:pPr>
        <w:spacing w:after="0"/>
        <w:rPr>
          <w:b/>
          <w:i/>
        </w:rPr>
      </w:pPr>
      <w:r>
        <w:rPr>
          <w:b/>
          <w:i/>
        </w:rPr>
        <w:t>Write the following number in expanded form</w:t>
      </w:r>
      <w:r w:rsidRPr="00034744">
        <w:rPr>
          <w:b/>
          <w:i/>
        </w:rPr>
        <w:t>.</w:t>
      </w:r>
    </w:p>
    <w:p w:rsidR="00776537" w:rsidRPr="00034744" w:rsidRDefault="00776537" w:rsidP="00776537">
      <w:pPr>
        <w:spacing w:after="0"/>
        <w:rPr>
          <w:b/>
          <w:i/>
        </w:rPr>
      </w:pPr>
    </w:p>
    <w:p w:rsidR="00776537" w:rsidRDefault="00776537" w:rsidP="00776537">
      <w:r>
        <w:t xml:space="preserve">6.  </w:t>
      </w:r>
      <w:r w:rsidR="00D06C19">
        <w:t>54,792</w:t>
      </w:r>
      <w:r>
        <w:t xml:space="preserve"> </w:t>
      </w:r>
    </w:p>
    <w:p w:rsidR="00776537" w:rsidRDefault="00776537" w:rsidP="00776537">
      <w:r>
        <w:t xml:space="preserve"> _____________________________________________________________________________________</w:t>
      </w:r>
    </w:p>
    <w:p w:rsidR="00776537" w:rsidRPr="00034744" w:rsidRDefault="00776537" w:rsidP="00776537">
      <w:pPr>
        <w:rPr>
          <w:b/>
          <w:i/>
        </w:rPr>
      </w:pPr>
      <w:r>
        <w:rPr>
          <w:b/>
          <w:i/>
        </w:rPr>
        <w:lastRenderedPageBreak/>
        <w:t>Write the following number in word form</w:t>
      </w:r>
      <w:r w:rsidRPr="00034744">
        <w:rPr>
          <w:b/>
          <w:i/>
        </w:rPr>
        <w:t>.</w:t>
      </w:r>
    </w:p>
    <w:p w:rsidR="00776537" w:rsidRDefault="00776537" w:rsidP="00776537">
      <w:r>
        <w:t xml:space="preserve">7.  </w:t>
      </w:r>
      <w:r w:rsidR="00D06C19">
        <w:t>4,578,901</w:t>
      </w:r>
      <w:r>
        <w:t xml:space="preserve"> </w:t>
      </w:r>
    </w:p>
    <w:p w:rsidR="00776537" w:rsidRDefault="00776537" w:rsidP="00776537">
      <w:pPr>
        <w:spacing w:after="480"/>
      </w:pPr>
      <w:r>
        <w:t xml:space="preserve"> _____________________________________________________________________________________</w:t>
      </w:r>
    </w:p>
    <w:p w:rsidR="00776537" w:rsidRDefault="00776537" w:rsidP="00776537">
      <w:r>
        <w:t>_____________________________________________________________________________________</w:t>
      </w:r>
    </w:p>
    <w:p w:rsidR="00776537" w:rsidRDefault="00776537" w:rsidP="00D1678D">
      <w:pPr>
        <w:rPr>
          <w:b/>
          <w:i/>
        </w:rPr>
      </w:pPr>
    </w:p>
    <w:p w:rsidR="00EC5D72" w:rsidRDefault="00EC5D72" w:rsidP="00D1678D">
      <w:pPr>
        <w:rPr>
          <w:b/>
          <w:i/>
        </w:rPr>
      </w:pPr>
    </w:p>
    <w:p w:rsidR="00D1678D" w:rsidRDefault="00D1678D" w:rsidP="00EC5D72">
      <w:pPr>
        <w:spacing w:after="0"/>
        <w:rPr>
          <w:b/>
          <w:i/>
        </w:rPr>
      </w:pPr>
      <w:r w:rsidRPr="00034744">
        <w:rPr>
          <w:b/>
          <w:i/>
        </w:rPr>
        <w:t>Find the value.</w:t>
      </w:r>
    </w:p>
    <w:p w:rsidR="00EC5D72" w:rsidRPr="00034744" w:rsidRDefault="00EC5D72" w:rsidP="00EC5D72">
      <w:pPr>
        <w:spacing w:after="0"/>
        <w:rPr>
          <w:b/>
          <w:i/>
        </w:rPr>
      </w:pPr>
    </w:p>
    <w:p w:rsidR="00D1678D" w:rsidRDefault="002A1833" w:rsidP="00D1678D">
      <w:r>
        <w:t>8</w:t>
      </w:r>
      <w:r w:rsidR="00D1678D">
        <w:t xml:space="preserve">.  </w:t>
      </w:r>
      <w:proofErr w:type="gramStart"/>
      <w:r w:rsidR="00D1678D">
        <w:t>10</w:t>
      </w:r>
      <w:r w:rsidR="00D06C19" w:rsidRPr="00D06C19">
        <w:rPr>
          <w:vertAlign w:val="superscript"/>
        </w:rPr>
        <w:t>5</w:t>
      </w:r>
      <w:r w:rsidR="00D1678D">
        <w:t xml:space="preserve">  _</w:t>
      </w:r>
      <w:proofErr w:type="gramEnd"/>
      <w:r w:rsidR="00D1678D">
        <w:t>______________________</w:t>
      </w:r>
    </w:p>
    <w:p w:rsidR="00D1678D" w:rsidRDefault="00D1678D" w:rsidP="00D1678D"/>
    <w:p w:rsidR="00D1678D" w:rsidRDefault="002A1833" w:rsidP="00D1678D">
      <w:r>
        <w:t>9</w:t>
      </w:r>
      <w:r w:rsidR="00D1678D">
        <w:t xml:space="preserve">.  </w:t>
      </w:r>
      <w:r w:rsidR="00D06C19">
        <w:t>6</w:t>
      </w:r>
      <w:r w:rsidR="00D1678D">
        <w:t xml:space="preserve"> x </w:t>
      </w:r>
      <w:proofErr w:type="gramStart"/>
      <w:r w:rsidR="00D1678D">
        <w:t>10</w:t>
      </w:r>
      <w:r w:rsidR="00D06C19" w:rsidRPr="00D06C19">
        <w:rPr>
          <w:vertAlign w:val="superscript"/>
        </w:rPr>
        <w:t>3</w:t>
      </w:r>
      <w:r w:rsidR="00D1678D">
        <w:t xml:space="preserve">  _</w:t>
      </w:r>
      <w:proofErr w:type="gramEnd"/>
      <w:r w:rsidR="00D1678D">
        <w:t>_____________________</w:t>
      </w:r>
    </w:p>
    <w:p w:rsidR="00D1678D" w:rsidRDefault="00D1678D" w:rsidP="00D1678D"/>
    <w:p w:rsidR="002A1833" w:rsidRDefault="002A1833" w:rsidP="00D1678D"/>
    <w:p w:rsidR="002A1833" w:rsidRDefault="002A1833" w:rsidP="00D1678D">
      <w:bookmarkStart w:id="0" w:name="_GoBack"/>
      <w:bookmarkEnd w:id="0"/>
    </w:p>
    <w:p w:rsidR="00D1678D" w:rsidRDefault="00B36E9D" w:rsidP="00D1678D">
      <w:pPr>
        <w:rPr>
          <w:b/>
          <w:i/>
        </w:rPr>
      </w:pPr>
      <w:r w:rsidRPr="00034744">
        <w:rPr>
          <w:b/>
          <w:i/>
        </w:rPr>
        <w:t>Find the product.</w:t>
      </w:r>
    </w:p>
    <w:p w:rsidR="00EC5D72" w:rsidRPr="00034744" w:rsidRDefault="00EC5D72" w:rsidP="00D1678D">
      <w:pPr>
        <w:rPr>
          <w:b/>
          <w:i/>
        </w:rPr>
      </w:pPr>
    </w:p>
    <w:p w:rsidR="00B36E9D" w:rsidRDefault="00EC5D72" w:rsidP="00D1678D">
      <w:r>
        <w:t>1</w:t>
      </w:r>
      <w:r w:rsidR="002A1833">
        <w:t>0</w:t>
      </w:r>
      <w:r w:rsidR="00B36E9D">
        <w:t xml:space="preserve">.  </w:t>
      </w:r>
      <w:r w:rsidR="00D06C19">
        <w:t>5</w:t>
      </w:r>
      <w:r w:rsidR="00B36E9D">
        <w:t xml:space="preserve"> x </w:t>
      </w:r>
      <w:r>
        <w:t>7</w:t>
      </w:r>
      <w:r w:rsidR="00B36E9D">
        <w:t>00 = ________________________</w:t>
      </w:r>
    </w:p>
    <w:p w:rsidR="00B36E9D" w:rsidRDefault="00B36E9D" w:rsidP="00D1678D"/>
    <w:p w:rsidR="00B36E9D" w:rsidRDefault="00B36E9D" w:rsidP="00D1678D">
      <w:r>
        <w:t>1</w:t>
      </w:r>
      <w:r w:rsidR="002A1833">
        <w:t>1</w:t>
      </w:r>
      <w:r>
        <w:t>.  (</w:t>
      </w:r>
      <w:r w:rsidR="00D06C19">
        <w:t>3</w:t>
      </w:r>
      <w:r>
        <w:t xml:space="preserve"> x </w:t>
      </w:r>
      <w:r w:rsidR="00D06C19">
        <w:t>2</w:t>
      </w:r>
      <w:r>
        <w:t>) x 10</w:t>
      </w:r>
      <w:r w:rsidR="00D06C19" w:rsidRPr="00D06C19">
        <w:rPr>
          <w:vertAlign w:val="superscript"/>
        </w:rPr>
        <w:t>3</w:t>
      </w:r>
      <w:r>
        <w:t xml:space="preserve"> = ___________________________</w:t>
      </w:r>
    </w:p>
    <w:p w:rsidR="002A1833" w:rsidRDefault="002A1833">
      <w:r>
        <w:br w:type="page"/>
      </w:r>
    </w:p>
    <w:p w:rsidR="00EC5D72" w:rsidRDefault="00EC5D72" w:rsidP="00D1678D"/>
    <w:p w:rsidR="00B36E9D" w:rsidRDefault="00B36E9D" w:rsidP="00D1678D"/>
    <w:tbl>
      <w:tblPr>
        <w:tblStyle w:val="TableGrid"/>
        <w:tblpPr w:leftFromText="180" w:rightFromText="180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6"/>
        <w:gridCol w:w="846"/>
      </w:tblGrid>
      <w:tr w:rsidR="00B36E9D" w:rsidTr="00B36E9D">
        <w:trPr>
          <w:trHeight w:val="269"/>
        </w:trPr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</w:tr>
      <w:tr w:rsidR="00B36E9D" w:rsidTr="00B36E9D">
        <w:trPr>
          <w:trHeight w:val="269"/>
        </w:trPr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</w:tr>
      <w:tr w:rsidR="00B36E9D" w:rsidTr="00B36E9D">
        <w:trPr>
          <w:trHeight w:val="269"/>
        </w:trPr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</w:tr>
      <w:tr w:rsidR="00B36E9D" w:rsidTr="00B36E9D">
        <w:trPr>
          <w:trHeight w:val="269"/>
        </w:trPr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</w:tr>
      <w:tr w:rsidR="00B36E9D" w:rsidTr="00B36E9D">
        <w:trPr>
          <w:trHeight w:val="269"/>
        </w:trPr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</w:tr>
      <w:tr w:rsidR="00B36E9D" w:rsidTr="00B36E9D">
        <w:trPr>
          <w:trHeight w:val="269"/>
        </w:trPr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</w:tr>
    </w:tbl>
    <w:p w:rsidR="00B36E9D" w:rsidRDefault="00EC5D72" w:rsidP="00D1678D">
      <w:r>
        <w:t>1</w:t>
      </w:r>
      <w:r w:rsidR="002A1833">
        <w:t>2</w:t>
      </w:r>
      <w:r>
        <w:t xml:space="preserve">.  </w:t>
      </w:r>
      <w:r w:rsidR="00D06C19">
        <w:t>605</w:t>
      </w:r>
      <w:r>
        <w:t xml:space="preserve"> x </w:t>
      </w:r>
      <w:r w:rsidR="00D06C19">
        <w:t>8</w:t>
      </w:r>
      <w:r w:rsidR="00B36E9D">
        <w:t xml:space="preserve"> </w:t>
      </w:r>
      <w:proofErr w:type="gramStart"/>
      <w:r w:rsidR="00B36E9D">
        <w:t>=  _</w:t>
      </w:r>
      <w:proofErr w:type="gramEnd"/>
      <w:r w:rsidR="00B36E9D">
        <w:t>_____________</w:t>
      </w:r>
    </w:p>
    <w:p w:rsidR="00B36E9D" w:rsidRDefault="00B36E9D" w:rsidP="00D1678D"/>
    <w:p w:rsidR="00B36E9D" w:rsidRDefault="00B36E9D" w:rsidP="00D1678D">
      <w:r>
        <w:t xml:space="preserve">  </w:t>
      </w:r>
    </w:p>
    <w:p w:rsidR="00B36E9D" w:rsidRDefault="00B36E9D" w:rsidP="00D1678D"/>
    <w:p w:rsidR="00B36E9D" w:rsidRDefault="00B36E9D" w:rsidP="00D1678D"/>
    <w:p w:rsidR="00B36E9D" w:rsidRDefault="00B36E9D" w:rsidP="00D1678D"/>
    <w:p w:rsidR="00B36E9D" w:rsidRDefault="00B36E9D" w:rsidP="00D1678D"/>
    <w:p w:rsidR="00EC5D72" w:rsidRDefault="00EC5D72" w:rsidP="00B36E9D"/>
    <w:p w:rsidR="00B36E9D" w:rsidRDefault="00B36E9D" w:rsidP="00B36E9D">
      <w:r>
        <w:t>1</w:t>
      </w:r>
      <w:r w:rsidR="002A1833">
        <w:t>3</w:t>
      </w:r>
      <w:r>
        <w:t xml:space="preserve">.  </w:t>
      </w:r>
      <w:r w:rsidR="00D06C19">
        <w:t>340</w:t>
      </w:r>
      <w:r w:rsidR="00EC5D72">
        <w:t xml:space="preserve"> x </w:t>
      </w:r>
      <w:r w:rsidR="00D06C19">
        <w:t>2</w:t>
      </w:r>
      <w:r>
        <w:t>= _________________</w:t>
      </w:r>
    </w:p>
    <w:tbl>
      <w:tblPr>
        <w:tblStyle w:val="TableGrid"/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6"/>
        <w:gridCol w:w="846"/>
      </w:tblGrid>
      <w:tr w:rsidR="00B36E9D" w:rsidTr="00B36E9D">
        <w:trPr>
          <w:trHeight w:val="269"/>
        </w:trPr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</w:tr>
      <w:tr w:rsidR="00B36E9D" w:rsidTr="00B36E9D">
        <w:trPr>
          <w:trHeight w:val="269"/>
        </w:trPr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</w:tr>
      <w:tr w:rsidR="00B36E9D" w:rsidTr="00B36E9D">
        <w:trPr>
          <w:trHeight w:val="269"/>
        </w:trPr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</w:tr>
      <w:tr w:rsidR="00B36E9D" w:rsidTr="00B36E9D">
        <w:trPr>
          <w:trHeight w:val="269"/>
        </w:trPr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</w:tr>
      <w:tr w:rsidR="00B36E9D" w:rsidTr="00B36E9D">
        <w:trPr>
          <w:trHeight w:val="269"/>
        </w:trPr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</w:tr>
      <w:tr w:rsidR="00B36E9D" w:rsidTr="00B36E9D">
        <w:trPr>
          <w:trHeight w:val="269"/>
        </w:trPr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  <w:tc>
          <w:tcPr>
            <w:tcW w:w="846" w:type="dxa"/>
            <w:vAlign w:val="center"/>
          </w:tcPr>
          <w:p w:rsidR="00B36E9D" w:rsidRDefault="00B36E9D" w:rsidP="00B36E9D">
            <w:pPr>
              <w:jc w:val="center"/>
            </w:pPr>
          </w:p>
        </w:tc>
      </w:tr>
    </w:tbl>
    <w:p w:rsidR="00B36E9D" w:rsidRDefault="00B36E9D" w:rsidP="00D1678D"/>
    <w:p w:rsidR="00B36E9D" w:rsidRDefault="00B36E9D" w:rsidP="00D1678D"/>
    <w:p w:rsidR="00B36E9D" w:rsidRDefault="00B36E9D" w:rsidP="00D1678D"/>
    <w:p w:rsidR="0071152F" w:rsidRDefault="0071152F">
      <w:r>
        <w:br w:type="page"/>
      </w:r>
    </w:p>
    <w:p w:rsidR="00B36E9D" w:rsidRPr="00EC5D72" w:rsidRDefault="0071152F" w:rsidP="00D1678D">
      <w:pPr>
        <w:rPr>
          <w:b/>
        </w:rPr>
      </w:pPr>
      <w:r w:rsidRPr="00EC5D72">
        <w:rPr>
          <w:b/>
        </w:rPr>
        <w:lastRenderedPageBreak/>
        <w:t xml:space="preserve">Write an </w:t>
      </w:r>
      <w:r w:rsidRPr="00EC5D72">
        <w:rPr>
          <w:b/>
          <w:i/>
          <w:u w:val="single"/>
        </w:rPr>
        <w:t>expression</w:t>
      </w:r>
      <w:r w:rsidRPr="00EC5D72">
        <w:rPr>
          <w:b/>
        </w:rPr>
        <w:t xml:space="preserve"> to match the words.</w:t>
      </w:r>
    </w:p>
    <w:p w:rsidR="0071152F" w:rsidRDefault="0071152F" w:rsidP="00D1678D"/>
    <w:p w:rsidR="0071152F" w:rsidRDefault="0071152F" w:rsidP="00D1678D">
      <w:r>
        <w:t>1</w:t>
      </w:r>
      <w:r w:rsidR="002A1833">
        <w:t>4</w:t>
      </w:r>
      <w:r>
        <w:t xml:space="preserve">.  Elijah collected </w:t>
      </w:r>
      <w:r w:rsidR="00D06C19">
        <w:t>21</w:t>
      </w:r>
      <w:r>
        <w:t xml:space="preserve"> seashells at the beach.  He gave </w:t>
      </w:r>
      <w:r w:rsidR="00D06C19">
        <w:t>7</w:t>
      </w:r>
      <w:r>
        <w:t xml:space="preserve"> of them to his brother.</w:t>
      </w:r>
    </w:p>
    <w:p w:rsidR="0071152F" w:rsidRDefault="0071152F" w:rsidP="00D1678D"/>
    <w:p w:rsidR="0071152F" w:rsidRDefault="0071152F" w:rsidP="0071152F">
      <w:pPr>
        <w:ind w:left="720" w:firstLine="720"/>
      </w:pPr>
      <w:r>
        <w:t>________________________________________</w:t>
      </w:r>
    </w:p>
    <w:p w:rsidR="0071152F" w:rsidRDefault="0071152F" w:rsidP="0071152F"/>
    <w:p w:rsidR="0071152F" w:rsidRDefault="0071152F" w:rsidP="0071152F">
      <w:r>
        <w:t>1</w:t>
      </w:r>
      <w:r w:rsidR="002A1833">
        <w:t>5</w:t>
      </w:r>
      <w:r>
        <w:t xml:space="preserve">.  Alex did </w:t>
      </w:r>
      <w:r w:rsidR="00D06C19">
        <w:t>14</w:t>
      </w:r>
      <w:r>
        <w:t xml:space="preserve"> sit-ups.  Then she did </w:t>
      </w:r>
      <w:r w:rsidR="00D06C19">
        <w:t>6</w:t>
      </w:r>
      <w:r>
        <w:t xml:space="preserve"> more.</w:t>
      </w:r>
    </w:p>
    <w:p w:rsidR="0071152F" w:rsidRDefault="0071152F" w:rsidP="0071152F"/>
    <w:p w:rsidR="0071152F" w:rsidRDefault="0071152F" w:rsidP="0071152F">
      <w:pPr>
        <w:ind w:left="720" w:firstLine="720"/>
      </w:pPr>
      <w:r>
        <w:t>________________________________________</w:t>
      </w:r>
    </w:p>
    <w:p w:rsidR="0071152F" w:rsidRDefault="0071152F" w:rsidP="0071152F"/>
    <w:p w:rsidR="0071152F" w:rsidRDefault="0071152F" w:rsidP="0071152F">
      <w:r>
        <w:t>1</w:t>
      </w:r>
      <w:r w:rsidR="002A1833">
        <w:t>6</w:t>
      </w:r>
      <w:r>
        <w:t xml:space="preserve">.  Deon has </w:t>
      </w:r>
      <w:r w:rsidR="00D06C19">
        <w:t>24</w:t>
      </w:r>
      <w:r>
        <w:t xml:space="preserve"> pieces of candy.  He shares it equally among 8 friends.</w:t>
      </w:r>
    </w:p>
    <w:p w:rsidR="0071152F" w:rsidRDefault="0071152F" w:rsidP="0071152F"/>
    <w:p w:rsidR="0071152F" w:rsidRDefault="0071152F" w:rsidP="0071152F">
      <w:pPr>
        <w:ind w:left="720" w:firstLine="720"/>
      </w:pPr>
      <w:r>
        <w:t>________________________________________</w:t>
      </w:r>
    </w:p>
    <w:p w:rsidR="0071152F" w:rsidRDefault="0071152F" w:rsidP="0071152F"/>
    <w:p w:rsidR="0071152F" w:rsidRDefault="002A1833" w:rsidP="0071152F">
      <w:r>
        <w:t>17</w:t>
      </w:r>
      <w:r w:rsidR="0071152F">
        <w:t xml:space="preserve">.  Sara has </w:t>
      </w:r>
      <w:r w:rsidR="00D06C19">
        <w:t>6</w:t>
      </w:r>
      <w:r w:rsidR="0071152F">
        <w:t xml:space="preserve"> baskets.  She has </w:t>
      </w:r>
      <w:r w:rsidR="00D06C19">
        <w:t>4</w:t>
      </w:r>
      <w:r w:rsidR="0071152F">
        <w:t xml:space="preserve"> eggs in each basket.</w:t>
      </w:r>
    </w:p>
    <w:p w:rsidR="0071152F" w:rsidRDefault="0071152F" w:rsidP="0071152F"/>
    <w:p w:rsidR="0071152F" w:rsidRDefault="0071152F" w:rsidP="0071152F">
      <w:pPr>
        <w:ind w:left="720" w:firstLine="720"/>
      </w:pPr>
      <w:r>
        <w:t>________________________________________</w:t>
      </w:r>
    </w:p>
    <w:p w:rsidR="0071152F" w:rsidRDefault="0071152F" w:rsidP="0071152F"/>
    <w:p w:rsidR="00776537" w:rsidRDefault="00776537" w:rsidP="0071152F"/>
    <w:p w:rsidR="0071152F" w:rsidRPr="00EC5D72" w:rsidRDefault="0071152F" w:rsidP="0071152F">
      <w:pPr>
        <w:rPr>
          <w:b/>
          <w:i/>
        </w:rPr>
      </w:pPr>
      <w:r w:rsidRPr="00EC5D72">
        <w:rPr>
          <w:b/>
          <w:i/>
        </w:rPr>
        <w:t>Evaluate the following numerical expressions using the correct order of operations.</w:t>
      </w:r>
      <w:r w:rsidR="00EC5D72">
        <w:rPr>
          <w:b/>
          <w:i/>
        </w:rPr>
        <w:t xml:space="preserve"> (PEMDAS)</w:t>
      </w:r>
    </w:p>
    <w:p w:rsidR="0071152F" w:rsidRDefault="002A1833" w:rsidP="0071152F">
      <w:r>
        <w:t>18</w:t>
      </w:r>
      <w:r w:rsidR="0071152F">
        <w:t xml:space="preserve">.   </w:t>
      </w:r>
      <w:r w:rsidR="00D06C19">
        <w:t>16</w:t>
      </w:r>
      <w:r w:rsidR="0071152F">
        <w:t xml:space="preserve"> - (</w:t>
      </w:r>
      <w:r w:rsidR="00D06C19">
        <w:t>6</w:t>
      </w:r>
      <w:r w:rsidR="0071152F">
        <w:t xml:space="preserve"> x 2) + </w:t>
      </w:r>
      <w:r w:rsidR="00D06C19">
        <w:t>3</w:t>
      </w:r>
      <w:r w:rsidR="0071152F">
        <w:tab/>
      </w:r>
      <w:r w:rsidR="0071152F">
        <w:tab/>
      </w:r>
      <w:r w:rsidR="0071152F">
        <w:tab/>
      </w:r>
      <w:r w:rsidR="0071152F">
        <w:tab/>
      </w:r>
      <w:r>
        <w:t>19</w:t>
      </w:r>
      <w:r w:rsidR="0071152F">
        <w:t xml:space="preserve">.   </w:t>
      </w:r>
      <w:r w:rsidR="00D06C19">
        <w:t>6</w:t>
      </w:r>
      <w:r w:rsidR="0071152F">
        <w:t xml:space="preserve"> + [(1</w:t>
      </w:r>
      <w:r w:rsidR="00D06C19">
        <w:t>2</w:t>
      </w:r>
      <w:r w:rsidR="0071152F">
        <w:t xml:space="preserve"> – </w:t>
      </w:r>
      <w:r w:rsidR="00D06C19">
        <w:t>3</w:t>
      </w:r>
      <w:r w:rsidR="0071152F">
        <w:t>) + (</w:t>
      </w:r>
      <w:r w:rsidR="00D06C19">
        <w:t>8</w:t>
      </w:r>
      <w:r w:rsidR="00776537">
        <w:t xml:space="preserve"> – </w:t>
      </w:r>
      <w:r w:rsidR="00D06C19">
        <w:t>5</w:t>
      </w:r>
      <w:r w:rsidR="0071152F">
        <w:t>)]</w:t>
      </w:r>
    </w:p>
    <w:p w:rsidR="0071152F" w:rsidRDefault="0071152F" w:rsidP="0071152F"/>
    <w:p w:rsidR="0071152F" w:rsidRDefault="0071152F" w:rsidP="0071152F"/>
    <w:p w:rsidR="00776537" w:rsidRDefault="00776537" w:rsidP="0071152F"/>
    <w:p w:rsidR="00EC5D72" w:rsidRDefault="00776537" w:rsidP="0071152F">
      <w:r>
        <w:t>_____________________</w:t>
      </w:r>
      <w:r>
        <w:tab/>
      </w:r>
      <w:r>
        <w:tab/>
      </w:r>
      <w:r>
        <w:tab/>
        <w:t>_____________________</w:t>
      </w:r>
    </w:p>
    <w:p w:rsidR="004C61AE" w:rsidRDefault="004C61AE">
      <w:r>
        <w:lastRenderedPageBreak/>
        <w:t>2</w:t>
      </w:r>
      <w:r w:rsidR="002A1833">
        <w:t>0</w:t>
      </w:r>
      <w:r>
        <w:t>.  Rich earns $</w:t>
      </w:r>
      <w:r w:rsidR="00D06C19">
        <w:t>25</w:t>
      </w:r>
      <w:r>
        <w:t xml:space="preserve"> per week mowing lawns in his neighborhood.  How much money would Rich earn in </w:t>
      </w:r>
      <w:r w:rsidR="00D06C19">
        <w:t>5</w:t>
      </w:r>
      <w:r>
        <w:t xml:space="preserve"> weeks?  Show your work.</w:t>
      </w:r>
    </w:p>
    <w:p w:rsidR="004C61AE" w:rsidRDefault="004C61AE"/>
    <w:p w:rsidR="004C61AE" w:rsidRDefault="004C61AE"/>
    <w:p w:rsidR="004C61AE" w:rsidRDefault="004C61AE"/>
    <w:p w:rsidR="004C61AE" w:rsidRDefault="004C61AE">
      <w:r>
        <w:t>_____________________________________________________________________________________</w:t>
      </w:r>
    </w:p>
    <w:p w:rsidR="004C61AE" w:rsidRDefault="004C61AE"/>
    <w:p w:rsidR="004C61AE" w:rsidRDefault="004C61AE" w:rsidP="004C61AE">
      <w:r>
        <w:t>2</w:t>
      </w:r>
      <w:r w:rsidR="002A1833">
        <w:t>1</w:t>
      </w:r>
      <w:r>
        <w:t>.  The table shows the equations Mr. Berger discussed in math class today.</w:t>
      </w:r>
    </w:p>
    <w:p w:rsidR="004C61AE" w:rsidRDefault="004C61AE" w:rsidP="004C61AE">
      <w:r>
        <w:tab/>
      </w:r>
      <w:r>
        <w:tab/>
      </w:r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2700"/>
      </w:tblGrid>
      <w:tr w:rsidR="004C61AE" w:rsidTr="004C61AE">
        <w:tc>
          <w:tcPr>
            <w:tcW w:w="2700" w:type="dxa"/>
          </w:tcPr>
          <w:p w:rsidR="004C61AE" w:rsidRDefault="004C61AE" w:rsidP="004C61AE">
            <w:pPr>
              <w:jc w:val="center"/>
            </w:pPr>
            <w:r>
              <w:t>Equations</w:t>
            </w:r>
          </w:p>
        </w:tc>
      </w:tr>
      <w:tr w:rsidR="004C61AE" w:rsidTr="004C61AE">
        <w:tc>
          <w:tcPr>
            <w:tcW w:w="2700" w:type="dxa"/>
          </w:tcPr>
          <w:p w:rsidR="004C61AE" w:rsidRPr="004C61AE" w:rsidRDefault="00D06C19" w:rsidP="00D06C19">
            <w:pPr>
              <w:jc w:val="center"/>
            </w:pPr>
            <w:r>
              <w:t>8</w:t>
            </w:r>
            <w:r w:rsidR="004C61AE">
              <w:t xml:space="preserve"> x 10</w:t>
            </w:r>
            <w:r w:rsidR="004C61AE" w:rsidRPr="004C61AE">
              <w:rPr>
                <w:vertAlign w:val="superscript"/>
              </w:rPr>
              <w:t>0</w:t>
            </w:r>
            <w:r w:rsidR="004C61AE">
              <w:rPr>
                <w:vertAlign w:val="superscript"/>
              </w:rPr>
              <w:t xml:space="preserve"> </w:t>
            </w:r>
            <w:r w:rsidR="004C61AE">
              <w:t xml:space="preserve">= </w:t>
            </w:r>
            <w:r>
              <w:t>8</w:t>
            </w:r>
          </w:p>
        </w:tc>
      </w:tr>
      <w:tr w:rsidR="004C61AE" w:rsidTr="004C61AE">
        <w:tc>
          <w:tcPr>
            <w:tcW w:w="2700" w:type="dxa"/>
          </w:tcPr>
          <w:p w:rsidR="004C61AE" w:rsidRPr="004C61AE" w:rsidRDefault="00D06C19" w:rsidP="00D06C19">
            <w:pPr>
              <w:jc w:val="center"/>
            </w:pPr>
            <w:r>
              <w:t>8</w:t>
            </w:r>
            <w:r w:rsidR="004C61AE">
              <w:t xml:space="preserve"> x 10</w:t>
            </w:r>
            <w:r w:rsidR="004C61AE">
              <w:rPr>
                <w:vertAlign w:val="superscript"/>
              </w:rPr>
              <w:t>1</w:t>
            </w:r>
            <w:r w:rsidR="004C61AE">
              <w:t xml:space="preserve"> = </w:t>
            </w:r>
            <w:r>
              <w:t>8</w:t>
            </w:r>
            <w:r w:rsidR="004C61AE">
              <w:t>0</w:t>
            </w:r>
          </w:p>
        </w:tc>
      </w:tr>
      <w:tr w:rsidR="004C61AE" w:rsidTr="004C61AE">
        <w:tc>
          <w:tcPr>
            <w:tcW w:w="2700" w:type="dxa"/>
          </w:tcPr>
          <w:p w:rsidR="004C61AE" w:rsidRDefault="00D06C19" w:rsidP="00D06C19">
            <w:pPr>
              <w:jc w:val="center"/>
            </w:pPr>
            <w:r>
              <w:t>8</w:t>
            </w:r>
            <w:r w:rsidR="004C61AE">
              <w:t xml:space="preserve"> x 10</w:t>
            </w:r>
            <w:r w:rsidR="004C61AE">
              <w:rPr>
                <w:vertAlign w:val="superscript"/>
              </w:rPr>
              <w:t>2</w:t>
            </w:r>
            <w:r w:rsidR="004C61AE">
              <w:t xml:space="preserve"> = </w:t>
            </w:r>
            <w:r>
              <w:t>8</w:t>
            </w:r>
            <w:r w:rsidR="004C61AE">
              <w:t>00</w:t>
            </w:r>
          </w:p>
        </w:tc>
      </w:tr>
      <w:tr w:rsidR="004C61AE" w:rsidTr="004C61AE">
        <w:tc>
          <w:tcPr>
            <w:tcW w:w="2700" w:type="dxa"/>
          </w:tcPr>
          <w:p w:rsidR="004C61AE" w:rsidRDefault="00D06C19" w:rsidP="00D06C19">
            <w:pPr>
              <w:jc w:val="center"/>
            </w:pPr>
            <w:r>
              <w:t>8</w:t>
            </w:r>
            <w:r w:rsidR="004C61AE">
              <w:t xml:space="preserve"> x 10</w:t>
            </w:r>
            <w:r w:rsidR="004C61AE">
              <w:rPr>
                <w:vertAlign w:val="superscript"/>
              </w:rPr>
              <w:t>3</w:t>
            </w:r>
            <w:r w:rsidR="004C61AE">
              <w:t xml:space="preserve"> = </w:t>
            </w:r>
            <w:r>
              <w:t>8</w:t>
            </w:r>
            <w:r w:rsidR="004C61AE">
              <w:t>,000</w:t>
            </w:r>
          </w:p>
        </w:tc>
      </w:tr>
    </w:tbl>
    <w:p w:rsidR="004C61AE" w:rsidRDefault="004C61AE" w:rsidP="004C61AE">
      <w:pPr>
        <w:spacing w:after="0"/>
      </w:pPr>
    </w:p>
    <w:p w:rsidR="004C61AE" w:rsidRDefault="004C61AE" w:rsidP="004C61AE">
      <w:pPr>
        <w:spacing w:after="0"/>
      </w:pPr>
    </w:p>
    <w:p w:rsidR="004C61AE" w:rsidRDefault="004C61AE" w:rsidP="004C61AE">
      <w:pPr>
        <w:spacing w:after="0"/>
      </w:pPr>
      <w:r>
        <w:t>Explain the pattern of zeros in the product when multiplying by powers of 10.</w:t>
      </w:r>
    </w:p>
    <w:p w:rsidR="004C61AE" w:rsidRDefault="004C61AE" w:rsidP="004C61AE">
      <w:pPr>
        <w:spacing w:after="0"/>
      </w:pPr>
    </w:p>
    <w:p w:rsidR="004C61AE" w:rsidRDefault="004C61AE" w:rsidP="004C61AE">
      <w:pPr>
        <w:spacing w:after="0"/>
      </w:pPr>
    </w:p>
    <w:p w:rsidR="004C61AE" w:rsidRDefault="004C61AE" w:rsidP="004C61AE">
      <w:r>
        <w:t>_____________________________________________________________________________________</w:t>
      </w:r>
    </w:p>
    <w:p w:rsidR="004C61AE" w:rsidRDefault="004C61AE" w:rsidP="004C61AE"/>
    <w:p w:rsidR="004C61AE" w:rsidRDefault="004C61AE" w:rsidP="004C61AE">
      <w:r>
        <w:t>_____________________________________________________________________________________</w:t>
      </w:r>
    </w:p>
    <w:p w:rsidR="004C61AE" w:rsidRDefault="004C61AE" w:rsidP="00F45B14">
      <w:pPr>
        <w:spacing w:after="0"/>
      </w:pPr>
    </w:p>
    <w:p w:rsidR="004C61AE" w:rsidRDefault="004C61AE" w:rsidP="004C61AE">
      <w:r>
        <w:t>2</w:t>
      </w:r>
      <w:r w:rsidR="002A1833">
        <w:t>2</w:t>
      </w:r>
      <w:r>
        <w:t xml:space="preserve">.  </w:t>
      </w:r>
      <w:r w:rsidR="009E33E1">
        <w:t>Liam saves $1</w:t>
      </w:r>
      <w:r w:rsidR="00D06C19">
        <w:t>0</w:t>
      </w:r>
      <w:r w:rsidR="009E33E1">
        <w:t xml:space="preserve"> of his allowance each week.  Complete the table to show the total amount Liam saves.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2520"/>
        <w:gridCol w:w="2430"/>
      </w:tblGrid>
      <w:tr w:rsidR="009E33E1" w:rsidTr="009E33E1">
        <w:tc>
          <w:tcPr>
            <w:tcW w:w="4950" w:type="dxa"/>
            <w:gridSpan w:val="2"/>
            <w:vAlign w:val="center"/>
          </w:tcPr>
          <w:p w:rsidR="009E33E1" w:rsidRDefault="009E33E1" w:rsidP="009E33E1">
            <w:pPr>
              <w:spacing w:before="120" w:after="120"/>
              <w:jc w:val="center"/>
            </w:pPr>
            <w:r>
              <w:t>Liam’s Savings</w:t>
            </w:r>
          </w:p>
        </w:tc>
      </w:tr>
      <w:tr w:rsidR="009E33E1" w:rsidTr="009E33E1">
        <w:tc>
          <w:tcPr>
            <w:tcW w:w="2520" w:type="dxa"/>
            <w:vAlign w:val="center"/>
          </w:tcPr>
          <w:p w:rsidR="009E33E1" w:rsidRDefault="009E33E1" w:rsidP="009E33E1">
            <w:pPr>
              <w:spacing w:before="120" w:after="120"/>
              <w:jc w:val="center"/>
            </w:pPr>
            <w:r>
              <w:t>Number of Weeks</w:t>
            </w:r>
          </w:p>
        </w:tc>
        <w:tc>
          <w:tcPr>
            <w:tcW w:w="2430" w:type="dxa"/>
            <w:vAlign w:val="center"/>
          </w:tcPr>
          <w:p w:rsidR="009E33E1" w:rsidRDefault="009E33E1" w:rsidP="009E33E1">
            <w:pPr>
              <w:jc w:val="center"/>
            </w:pPr>
            <w:r>
              <w:t>Total Amount</w:t>
            </w:r>
          </w:p>
        </w:tc>
      </w:tr>
      <w:tr w:rsidR="009E33E1" w:rsidTr="009E33E1">
        <w:tc>
          <w:tcPr>
            <w:tcW w:w="2520" w:type="dxa"/>
            <w:vAlign w:val="center"/>
          </w:tcPr>
          <w:p w:rsidR="009E33E1" w:rsidRDefault="00D06C19" w:rsidP="009E33E1">
            <w:pPr>
              <w:jc w:val="center"/>
            </w:pPr>
            <w:r>
              <w:t>6</w:t>
            </w:r>
          </w:p>
        </w:tc>
        <w:tc>
          <w:tcPr>
            <w:tcW w:w="2430" w:type="dxa"/>
            <w:vAlign w:val="center"/>
          </w:tcPr>
          <w:p w:rsidR="009E33E1" w:rsidRDefault="009E33E1" w:rsidP="009E33E1">
            <w:pPr>
              <w:jc w:val="center"/>
            </w:pPr>
          </w:p>
          <w:p w:rsidR="009E33E1" w:rsidRDefault="009E33E1" w:rsidP="009E33E1">
            <w:pPr>
              <w:jc w:val="center"/>
            </w:pPr>
          </w:p>
        </w:tc>
      </w:tr>
      <w:tr w:rsidR="009E33E1" w:rsidTr="009E33E1">
        <w:tc>
          <w:tcPr>
            <w:tcW w:w="2520" w:type="dxa"/>
            <w:vAlign w:val="center"/>
          </w:tcPr>
          <w:p w:rsidR="009E33E1" w:rsidRDefault="00D06C19" w:rsidP="009E33E1">
            <w:pPr>
              <w:jc w:val="center"/>
            </w:pPr>
            <w:r>
              <w:t>8</w:t>
            </w:r>
          </w:p>
        </w:tc>
        <w:tc>
          <w:tcPr>
            <w:tcW w:w="2430" w:type="dxa"/>
            <w:vAlign w:val="center"/>
          </w:tcPr>
          <w:p w:rsidR="009E33E1" w:rsidRDefault="009E33E1" w:rsidP="009E33E1">
            <w:pPr>
              <w:jc w:val="center"/>
            </w:pPr>
          </w:p>
          <w:p w:rsidR="009E33E1" w:rsidRDefault="009E33E1" w:rsidP="009E33E1">
            <w:pPr>
              <w:jc w:val="center"/>
            </w:pPr>
          </w:p>
        </w:tc>
      </w:tr>
      <w:tr w:rsidR="009E33E1" w:rsidTr="009E33E1">
        <w:tc>
          <w:tcPr>
            <w:tcW w:w="2520" w:type="dxa"/>
            <w:vAlign w:val="center"/>
          </w:tcPr>
          <w:p w:rsidR="009E33E1" w:rsidRDefault="009E33E1" w:rsidP="00D06C19">
            <w:pPr>
              <w:jc w:val="center"/>
            </w:pPr>
            <w:r>
              <w:t>1</w:t>
            </w:r>
            <w:r w:rsidR="00D06C19">
              <w:t>0</w:t>
            </w:r>
          </w:p>
        </w:tc>
        <w:tc>
          <w:tcPr>
            <w:tcW w:w="2430" w:type="dxa"/>
            <w:vAlign w:val="center"/>
          </w:tcPr>
          <w:p w:rsidR="009E33E1" w:rsidRDefault="009E33E1" w:rsidP="009E33E1">
            <w:pPr>
              <w:jc w:val="center"/>
            </w:pPr>
          </w:p>
          <w:p w:rsidR="009E33E1" w:rsidRDefault="009E33E1" w:rsidP="009E33E1">
            <w:pPr>
              <w:jc w:val="center"/>
            </w:pPr>
          </w:p>
        </w:tc>
      </w:tr>
    </w:tbl>
    <w:p w:rsidR="004C61AE" w:rsidRDefault="004C61AE" w:rsidP="009E33E1"/>
    <w:sectPr w:rsidR="004C6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0B36"/>
    <w:multiLevelType w:val="hybridMultilevel"/>
    <w:tmpl w:val="1FF45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83F4F"/>
    <w:multiLevelType w:val="hybridMultilevel"/>
    <w:tmpl w:val="D93E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42789"/>
    <w:multiLevelType w:val="hybridMultilevel"/>
    <w:tmpl w:val="2084C77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8D"/>
    <w:rsid w:val="00034744"/>
    <w:rsid w:val="002A1833"/>
    <w:rsid w:val="003C3ECC"/>
    <w:rsid w:val="004C61AE"/>
    <w:rsid w:val="0071152F"/>
    <w:rsid w:val="00776537"/>
    <w:rsid w:val="009E33E1"/>
    <w:rsid w:val="00B36E9D"/>
    <w:rsid w:val="00BB784B"/>
    <w:rsid w:val="00D06C19"/>
    <w:rsid w:val="00D1678D"/>
    <w:rsid w:val="00EC5D72"/>
    <w:rsid w:val="00F4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1F5E-7B7F-4E6A-8801-C204FAE5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876EBF6D</Template>
  <TotalTime>8</TotalTime>
  <Pages>5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Stinelli, Amy</dc:creator>
  <cp:lastModifiedBy>Stinelli, Amy</cp:lastModifiedBy>
  <cp:revision>4</cp:revision>
  <cp:lastPrinted>2016-10-27T15:57:00Z</cp:lastPrinted>
  <dcterms:created xsi:type="dcterms:W3CDTF">2016-10-27T17:06:00Z</dcterms:created>
  <dcterms:modified xsi:type="dcterms:W3CDTF">2017-11-02T19:10:00Z</dcterms:modified>
</cp:coreProperties>
</file>