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4B" w:rsidRDefault="00D1678D">
      <w:r>
        <w:t xml:space="preserve">Name _____________________________________  </w:t>
      </w:r>
      <w:r>
        <w:tab/>
        <w:t>Date _________________________</w:t>
      </w:r>
    </w:p>
    <w:p w:rsidR="00D1678D" w:rsidRDefault="00D1678D"/>
    <w:p w:rsidR="00D1678D" w:rsidRPr="00034744" w:rsidRDefault="00900939">
      <w:pPr>
        <w:rPr>
          <w:b/>
          <w:sz w:val="32"/>
          <w:szCs w:val="32"/>
        </w:rPr>
      </w:pPr>
      <w:r>
        <w:rPr>
          <w:b/>
          <w:sz w:val="32"/>
          <w:szCs w:val="32"/>
        </w:rPr>
        <w:t>Go Math Chapter 2</w:t>
      </w:r>
      <w:r w:rsidR="00D1678D" w:rsidRPr="00034744">
        <w:rPr>
          <w:b/>
          <w:sz w:val="32"/>
          <w:szCs w:val="32"/>
        </w:rPr>
        <w:t xml:space="preserve"> </w:t>
      </w:r>
      <w:r w:rsidR="00F2640E">
        <w:rPr>
          <w:b/>
          <w:sz w:val="32"/>
          <w:szCs w:val="32"/>
        </w:rPr>
        <w:t>Review</w:t>
      </w:r>
    </w:p>
    <w:p w:rsidR="00776537" w:rsidRDefault="00776537" w:rsidP="00D1678D">
      <w:pPr>
        <w:rPr>
          <w:b/>
          <w:i/>
        </w:rPr>
      </w:pPr>
    </w:p>
    <w:p w:rsidR="00D1678D" w:rsidRDefault="002237BF" w:rsidP="00776537">
      <w:pPr>
        <w:spacing w:after="0"/>
        <w:rPr>
          <w:b/>
          <w:i/>
        </w:rPr>
      </w:pPr>
      <w:r>
        <w:rPr>
          <w:b/>
          <w:i/>
        </w:rPr>
        <w:t>Use your calculator to check the following problems.  Determine if the equations are true or false</w:t>
      </w:r>
      <w:r w:rsidR="00D1678D" w:rsidRPr="00034744">
        <w:rPr>
          <w:b/>
          <w:i/>
        </w:rPr>
        <w:t>.</w:t>
      </w:r>
    </w:p>
    <w:p w:rsidR="002237BF" w:rsidRDefault="002237BF" w:rsidP="00776537">
      <w:pPr>
        <w:spacing w:after="0"/>
        <w:rPr>
          <w:b/>
          <w:i/>
        </w:rPr>
      </w:pPr>
    </w:p>
    <w:p w:rsidR="00776537" w:rsidRPr="00034744" w:rsidRDefault="00776537" w:rsidP="00776537">
      <w:pPr>
        <w:spacing w:after="0"/>
        <w:rPr>
          <w:b/>
          <w:i/>
        </w:rPr>
      </w:pPr>
    </w:p>
    <w:p w:rsidR="002237BF" w:rsidRDefault="002237BF" w:rsidP="00D1678D">
      <w:r>
        <w:t xml:space="preserve">1.   </w:t>
      </w:r>
      <w:r w:rsidR="003B327A">
        <w:t>225</w:t>
      </w:r>
      <w:r>
        <w:t xml:space="preserve"> ÷ </w:t>
      </w:r>
      <w:r w:rsidR="003B327A">
        <w:t>9</w:t>
      </w:r>
      <w:r>
        <w:t xml:space="preserve"> = 25 </w:t>
      </w:r>
      <w:r>
        <w:tab/>
        <w:t xml:space="preserve">⃝True </w:t>
      </w:r>
      <w:r>
        <w:tab/>
      </w:r>
      <w:r>
        <w:tab/>
        <w:t xml:space="preserve">⃝False </w:t>
      </w:r>
    </w:p>
    <w:p w:rsidR="002237BF" w:rsidRDefault="002237BF" w:rsidP="00D1678D"/>
    <w:p w:rsidR="002237BF" w:rsidRDefault="002237BF" w:rsidP="00D1678D">
      <w:r>
        <w:t xml:space="preserve">2.   </w:t>
      </w:r>
      <w:r w:rsidR="003B327A">
        <w:t>154</w:t>
      </w:r>
      <w:r>
        <w:t xml:space="preserve"> ÷ </w:t>
      </w:r>
      <w:r w:rsidR="003B327A">
        <w:t>7 = 22</w:t>
      </w:r>
      <w:r>
        <w:t xml:space="preserve"> </w:t>
      </w:r>
      <w:r>
        <w:tab/>
        <w:t xml:space="preserve">⃝True </w:t>
      </w:r>
      <w:r>
        <w:tab/>
      </w:r>
      <w:r>
        <w:tab/>
        <w:t xml:space="preserve">⃝False </w:t>
      </w:r>
    </w:p>
    <w:p w:rsidR="002237BF" w:rsidRDefault="002237BF" w:rsidP="00D1678D"/>
    <w:p w:rsidR="002237BF" w:rsidRDefault="002237BF" w:rsidP="00D1678D">
      <w:r>
        <w:t xml:space="preserve">3.   </w:t>
      </w:r>
      <w:r w:rsidR="003B327A">
        <w:t>312</w:t>
      </w:r>
      <w:r>
        <w:t xml:space="preserve"> ÷ </w:t>
      </w:r>
      <w:r w:rsidR="003B327A">
        <w:t>9</w:t>
      </w:r>
      <w:r>
        <w:t xml:space="preserve"> = </w:t>
      </w:r>
      <w:r w:rsidR="003B327A">
        <w:t>39</w:t>
      </w:r>
      <w:r>
        <w:t xml:space="preserve"> </w:t>
      </w:r>
      <w:r>
        <w:tab/>
        <w:t xml:space="preserve">⃝True </w:t>
      </w:r>
      <w:r>
        <w:tab/>
      </w:r>
      <w:r>
        <w:tab/>
        <w:t xml:space="preserve">⃝False </w:t>
      </w:r>
    </w:p>
    <w:p w:rsidR="002237BF" w:rsidRDefault="002237BF" w:rsidP="00D1678D"/>
    <w:p w:rsidR="00D1678D" w:rsidRDefault="002237BF" w:rsidP="00D1678D">
      <w:r>
        <w:t xml:space="preserve">4.   </w:t>
      </w:r>
      <w:r w:rsidR="003B327A">
        <w:t>412</w:t>
      </w:r>
      <w:r>
        <w:t xml:space="preserve"> ÷ </w:t>
      </w:r>
      <w:r w:rsidR="003B327A">
        <w:t>2</w:t>
      </w:r>
      <w:r>
        <w:t xml:space="preserve"> = </w:t>
      </w:r>
      <w:r w:rsidR="003B327A">
        <w:t>260</w:t>
      </w:r>
      <w:r>
        <w:t xml:space="preserve"> </w:t>
      </w:r>
      <w:r>
        <w:tab/>
        <w:t xml:space="preserve">⃝True </w:t>
      </w:r>
      <w:r>
        <w:tab/>
      </w:r>
      <w:r>
        <w:tab/>
        <w:t>⃝False</w:t>
      </w:r>
    </w:p>
    <w:p w:rsidR="002237BF" w:rsidRDefault="002237BF" w:rsidP="00776537">
      <w:pPr>
        <w:spacing w:after="0"/>
        <w:rPr>
          <w:b/>
          <w:i/>
        </w:rPr>
      </w:pPr>
    </w:p>
    <w:p w:rsidR="002237BF" w:rsidRDefault="002237BF" w:rsidP="00776537">
      <w:pPr>
        <w:spacing w:after="0"/>
        <w:rPr>
          <w:b/>
          <w:i/>
        </w:rPr>
      </w:pPr>
    </w:p>
    <w:p w:rsidR="002237BF" w:rsidRDefault="002237BF" w:rsidP="00776537">
      <w:pPr>
        <w:spacing w:after="0"/>
        <w:rPr>
          <w:b/>
          <w:i/>
        </w:rPr>
      </w:pPr>
    </w:p>
    <w:p w:rsidR="002237BF" w:rsidRDefault="002237BF" w:rsidP="00776537">
      <w:pPr>
        <w:spacing w:after="0"/>
        <w:rPr>
          <w:b/>
          <w:i/>
        </w:rPr>
      </w:pPr>
    </w:p>
    <w:p w:rsidR="00D1678D" w:rsidRDefault="004460C1" w:rsidP="00776537">
      <w:pPr>
        <w:spacing w:after="0"/>
        <w:rPr>
          <w:b/>
          <w:i/>
        </w:rPr>
      </w:pPr>
      <w:r w:rsidRPr="004460C1">
        <w:t>5-7</w:t>
      </w:r>
      <w:proofErr w:type="gramStart"/>
      <w:r w:rsidRPr="004460C1">
        <w:t>.</w:t>
      </w:r>
      <w:r>
        <w:rPr>
          <w:b/>
          <w:i/>
        </w:rPr>
        <w:t xml:space="preserve">  </w:t>
      </w:r>
      <w:r w:rsidR="002237BF">
        <w:rPr>
          <w:b/>
          <w:i/>
        </w:rPr>
        <w:t>Use</w:t>
      </w:r>
      <w:proofErr w:type="gramEnd"/>
      <w:r w:rsidR="002237BF">
        <w:rPr>
          <w:b/>
          <w:i/>
        </w:rPr>
        <w:t xml:space="preserve"> the words in the box below to label the part of the division problem.</w:t>
      </w:r>
    </w:p>
    <w:p w:rsidR="002237BF" w:rsidRDefault="002237BF" w:rsidP="00776537">
      <w:pPr>
        <w:spacing w:after="0"/>
        <w:rPr>
          <w:b/>
          <w:i/>
        </w:rPr>
      </w:pPr>
    </w:p>
    <w:p w:rsidR="002237BF" w:rsidRDefault="002237BF" w:rsidP="00776537">
      <w:pPr>
        <w:spacing w:after="0"/>
      </w:pPr>
    </w:p>
    <w:p w:rsidR="00776537" w:rsidRDefault="002237BF" w:rsidP="0077653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A22E3" wp14:editId="7F294470">
                <wp:simplePos x="0" y="0"/>
                <wp:positionH relativeFrom="column">
                  <wp:posOffset>771525</wp:posOffset>
                </wp:positionH>
                <wp:positionV relativeFrom="paragraph">
                  <wp:posOffset>49530</wp:posOffset>
                </wp:positionV>
                <wp:extent cx="2495550" cy="2762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7BF" w:rsidRPr="002237BF" w:rsidRDefault="002237BF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2237BF">
                              <w:rPr>
                                <w:b/>
                              </w:rPr>
                              <w:t>dividend</w:t>
                            </w:r>
                            <w:proofErr w:type="gramEnd"/>
                            <w:r w:rsidRPr="002237BF">
                              <w:rPr>
                                <w:b/>
                              </w:rPr>
                              <w:tab/>
                              <w:t>quotient</w:t>
                            </w:r>
                            <w:r w:rsidRPr="002237BF">
                              <w:rPr>
                                <w:b/>
                              </w:rPr>
                              <w:tab/>
                              <w:t>divisor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.75pt;margin-top:3.9pt;width:196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">
                <v:textbox>
                  <w:txbxContent>
                    <w:p w:rsidR="002237BF" w:rsidRPr="002237BF" w:rsidRDefault="002237BF">
                      <w:pPr>
                        <w:rPr>
                          <w:b/>
                        </w:rPr>
                      </w:pPr>
                      <w:proofErr w:type="gramStart"/>
                      <w:r w:rsidRPr="002237BF">
                        <w:rPr>
                          <w:b/>
                        </w:rPr>
                        <w:t>dividend</w:t>
                      </w:r>
                      <w:proofErr w:type="gramEnd"/>
                      <w:r w:rsidRPr="002237BF">
                        <w:rPr>
                          <w:b/>
                        </w:rPr>
                        <w:tab/>
                        <w:t>quotient</w:t>
                      </w:r>
                      <w:r w:rsidRPr="002237BF">
                        <w:rPr>
                          <w:b/>
                        </w:rPr>
                        <w:tab/>
                        <w:t>divisor</w:t>
                      </w:r>
                    </w:p>
                  </w:txbxContent>
                </v:textbox>
              </v:shape>
            </w:pict>
          </mc:Fallback>
        </mc:AlternateContent>
      </w:r>
      <w:r w:rsidRPr="002237BF">
        <w:t xml:space="preserve"> </w:t>
      </w:r>
    </w:p>
    <w:p w:rsidR="002237BF" w:rsidRDefault="002237BF" w:rsidP="00776537">
      <w:pPr>
        <w:spacing w:after="0"/>
      </w:pPr>
    </w:p>
    <w:p w:rsidR="002237BF" w:rsidRDefault="002237BF" w:rsidP="00776537">
      <w:pPr>
        <w:spacing w:after="0"/>
      </w:pPr>
    </w:p>
    <w:p w:rsidR="002237BF" w:rsidRDefault="002237BF" w:rsidP="00776537">
      <w:pPr>
        <w:spacing w:after="0"/>
      </w:pPr>
    </w:p>
    <w:p w:rsidR="002237BF" w:rsidRPr="002237BF" w:rsidRDefault="002237BF" w:rsidP="00776537">
      <w:pPr>
        <w:spacing w:after="0"/>
      </w:pPr>
    </w:p>
    <w:p w:rsidR="002237BF" w:rsidRPr="002237BF" w:rsidRDefault="002237BF" w:rsidP="00776537">
      <w:pPr>
        <w:spacing w:after="0"/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148590</wp:posOffset>
                </wp:positionV>
                <wp:extent cx="342900" cy="190500"/>
                <wp:effectExtent l="38100" t="0" r="190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07pt;margin-top:11.7pt;width:27pt;height:1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" strokecolor="black [3040]">
                <v:stroke endarrow="open"/>
              </v:shape>
            </w:pict>
          </mc:Fallback>
        </mc:AlternateConten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</w:t>
      </w:r>
      <w:r>
        <w:t>_______________________</w:t>
      </w:r>
    </w:p>
    <w:p w:rsidR="00D1678D" w:rsidRDefault="002237BF" w:rsidP="00D1678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352425</wp:posOffset>
                </wp:positionV>
                <wp:extent cx="342900" cy="152400"/>
                <wp:effectExtent l="38100" t="38100" r="19050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207pt;margin-top:27.75pt;width:27pt;height:12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352425</wp:posOffset>
                </wp:positionV>
                <wp:extent cx="266700" cy="152400"/>
                <wp:effectExtent l="0" t="38100" r="57150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147pt;margin-top:27.75pt;width:21pt;height:12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" strokecolor="black [3040]">
                <v:stroke endarrow="open"/>
              </v:shape>
            </w:pict>
          </mc:Fallback>
        </mc:AlternateContent>
      </w:r>
      <w:r>
        <w:t xml:space="preserve">      _______________________        </w:t>
      </w:r>
      <w:r w:rsidR="00D1678D">
        <w:t xml:space="preserve"> </w:t>
      </w:r>
      <w:r>
        <w:rPr>
          <w:noProof/>
        </w:rPr>
        <w:drawing>
          <wp:inline distT="0" distB="0" distL="0" distR="0" wp14:anchorId="7163DD72" wp14:editId="0E911E4B">
            <wp:extent cx="657225" cy="504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_______________________       </w:t>
      </w:r>
    </w:p>
    <w:p w:rsidR="00D1678D" w:rsidRDefault="00D1678D" w:rsidP="00D1678D"/>
    <w:p w:rsidR="00776537" w:rsidRDefault="00776537" w:rsidP="00776537"/>
    <w:p w:rsidR="002237BF" w:rsidRDefault="002237BF" w:rsidP="00776537"/>
    <w:p w:rsidR="00776537" w:rsidRDefault="004460C1" w:rsidP="00776537">
      <w:pPr>
        <w:spacing w:after="0"/>
        <w:rPr>
          <w:b/>
          <w:i/>
        </w:rPr>
      </w:pPr>
      <w:r>
        <w:rPr>
          <w:b/>
          <w:i/>
        </w:rPr>
        <w:t xml:space="preserve">Solve the following division problems.  </w:t>
      </w:r>
      <w:r w:rsidRPr="004460C1">
        <w:rPr>
          <w:b/>
          <w:i/>
          <w:u w:val="single"/>
        </w:rPr>
        <w:t>Show your work</w:t>
      </w:r>
      <w:r w:rsidR="00776537" w:rsidRPr="004460C1">
        <w:rPr>
          <w:b/>
          <w:i/>
          <w:u w:val="single"/>
        </w:rPr>
        <w:t>.</w:t>
      </w:r>
    </w:p>
    <w:p w:rsidR="00776537" w:rsidRPr="00034744" w:rsidRDefault="00776537" w:rsidP="00776537">
      <w:pPr>
        <w:spacing w:after="0"/>
        <w:rPr>
          <w:b/>
          <w:i/>
        </w:rPr>
      </w:pPr>
    </w:p>
    <w:p w:rsidR="00776537" w:rsidRDefault="00E81D38" w:rsidP="004460C1">
      <w:r>
        <w:t>8</w:t>
      </w:r>
      <w:r w:rsidR="00776537">
        <w:t xml:space="preserve">.  </w:t>
      </w:r>
    </w:p>
    <w:p w:rsidR="004460C1" w:rsidRDefault="004460C1" w:rsidP="004460C1">
      <w:r>
        <w:tab/>
      </w:r>
      <w:r w:rsidR="009E5304">
        <w:t xml:space="preserve">         </w:t>
      </w:r>
      <w:r w:rsidR="003B327A">
        <w:rPr>
          <w:noProof/>
        </w:rPr>
        <w:drawing>
          <wp:inline distT="0" distB="0" distL="0" distR="0" wp14:anchorId="3022F3DC" wp14:editId="2E593AC1">
            <wp:extent cx="476250" cy="4095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776537" w:rsidRDefault="00776537" w:rsidP="00776537"/>
    <w:p w:rsidR="00E81D38" w:rsidRDefault="00E81D38" w:rsidP="00776537"/>
    <w:p w:rsidR="00E81D38" w:rsidRDefault="00E81D38" w:rsidP="00776537"/>
    <w:p w:rsidR="009E5304" w:rsidRPr="00034744" w:rsidRDefault="009E5304" w:rsidP="00776537">
      <w:pPr>
        <w:spacing w:after="0"/>
        <w:rPr>
          <w:b/>
          <w:i/>
        </w:rPr>
      </w:pPr>
    </w:p>
    <w:p w:rsidR="00776537" w:rsidRDefault="00E81D38" w:rsidP="00776537">
      <w:r>
        <w:t>9</w:t>
      </w:r>
      <w:r w:rsidR="00776537">
        <w:t xml:space="preserve">.  </w:t>
      </w:r>
    </w:p>
    <w:p w:rsidR="009E5304" w:rsidRDefault="009E5304" w:rsidP="00776537">
      <w:r>
        <w:tab/>
        <w:t xml:space="preserve">      </w:t>
      </w:r>
      <w:r w:rsidR="003B327A">
        <w:rPr>
          <w:noProof/>
        </w:rPr>
        <w:drawing>
          <wp:inline distT="0" distB="0" distL="0" distR="0" wp14:anchorId="087DCDDC" wp14:editId="3E4B84B6">
            <wp:extent cx="666750" cy="3714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D38" w:rsidRDefault="00E81D38" w:rsidP="009E5304">
      <w:pPr>
        <w:spacing w:after="0"/>
        <w:rPr>
          <w:b/>
          <w:i/>
        </w:rPr>
      </w:pPr>
    </w:p>
    <w:p w:rsidR="00E81D38" w:rsidRDefault="00E81D38" w:rsidP="009E5304">
      <w:pPr>
        <w:spacing w:after="0"/>
        <w:rPr>
          <w:b/>
          <w:i/>
        </w:rPr>
      </w:pPr>
    </w:p>
    <w:p w:rsidR="00E81D38" w:rsidRDefault="00E81D38">
      <w:pPr>
        <w:rPr>
          <w:b/>
          <w:i/>
        </w:rPr>
      </w:pPr>
      <w:r>
        <w:rPr>
          <w:b/>
          <w:i/>
        </w:rPr>
        <w:br w:type="page"/>
      </w:r>
    </w:p>
    <w:p w:rsidR="009E5304" w:rsidRDefault="009E5304" w:rsidP="009E5304">
      <w:pPr>
        <w:spacing w:after="0"/>
        <w:rPr>
          <w:b/>
          <w:i/>
        </w:rPr>
      </w:pPr>
      <w:r>
        <w:rPr>
          <w:b/>
          <w:i/>
        </w:rPr>
        <w:lastRenderedPageBreak/>
        <w:t xml:space="preserve">Solve the following division problems showing your work </w:t>
      </w:r>
      <w:r w:rsidRPr="009E5304">
        <w:rPr>
          <w:b/>
          <w:i/>
          <w:u w:val="single"/>
        </w:rPr>
        <w:t>using partial quotients</w:t>
      </w:r>
      <w:r>
        <w:rPr>
          <w:b/>
          <w:i/>
        </w:rPr>
        <w:t xml:space="preserve">.  </w:t>
      </w:r>
    </w:p>
    <w:p w:rsidR="009E5304" w:rsidRPr="00034744" w:rsidRDefault="009E5304" w:rsidP="009E5304">
      <w:pPr>
        <w:rPr>
          <w:b/>
          <w:i/>
        </w:rPr>
      </w:pPr>
    </w:p>
    <w:p w:rsidR="00776537" w:rsidRDefault="009E5304" w:rsidP="00776537">
      <w:r>
        <w:t>1</w:t>
      </w:r>
      <w:r w:rsidR="00E81D38">
        <w:t>0</w:t>
      </w:r>
      <w:r w:rsidR="00776537">
        <w:t xml:space="preserve">.  </w:t>
      </w:r>
    </w:p>
    <w:p w:rsidR="009E5304" w:rsidRDefault="009E5304" w:rsidP="0077653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481329</wp:posOffset>
                </wp:positionV>
                <wp:extent cx="28575" cy="2409825"/>
                <wp:effectExtent l="0" t="0" r="2857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409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75pt,37.9pt" to="327pt,2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" strokecolor="black [3040]"/>
            </w:pict>
          </mc:Fallback>
        </mc:AlternateContent>
      </w:r>
      <w:r>
        <w:tab/>
      </w:r>
      <w:r>
        <w:tab/>
      </w:r>
      <w:r w:rsidR="003B327A">
        <w:rPr>
          <w:noProof/>
        </w:rPr>
        <w:drawing>
          <wp:inline distT="0" distB="0" distL="0" distR="0" wp14:anchorId="4DE1F986" wp14:editId="712E585A">
            <wp:extent cx="609600" cy="3810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5304" w:rsidRDefault="009E5304" w:rsidP="007765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6537" w:rsidRDefault="00776537" w:rsidP="009E5304">
      <w:pPr>
        <w:spacing w:after="480"/>
      </w:pPr>
      <w:r>
        <w:t xml:space="preserve"> </w:t>
      </w:r>
    </w:p>
    <w:p w:rsidR="009E5304" w:rsidRDefault="009E5304" w:rsidP="009E5304">
      <w:pPr>
        <w:spacing w:after="480"/>
      </w:pPr>
    </w:p>
    <w:p w:rsidR="009E5304" w:rsidRDefault="009E5304" w:rsidP="009E5304">
      <w:pPr>
        <w:spacing w:after="480"/>
      </w:pPr>
    </w:p>
    <w:p w:rsidR="00776537" w:rsidRDefault="00776537" w:rsidP="00D1678D">
      <w:pPr>
        <w:rPr>
          <w:b/>
          <w:i/>
        </w:rPr>
      </w:pPr>
    </w:p>
    <w:p w:rsidR="009E5304" w:rsidRDefault="009E5304" w:rsidP="00776537">
      <w:pPr>
        <w:rPr>
          <w:b/>
          <w:i/>
        </w:rPr>
      </w:pPr>
    </w:p>
    <w:p w:rsidR="009E5304" w:rsidRDefault="009E5304" w:rsidP="00776537">
      <w:pPr>
        <w:rPr>
          <w:b/>
          <w:i/>
        </w:rPr>
      </w:pPr>
    </w:p>
    <w:p w:rsidR="009E5304" w:rsidRDefault="009E5304" w:rsidP="00776537">
      <w:pPr>
        <w:rPr>
          <w:b/>
          <w:i/>
        </w:rPr>
      </w:pPr>
    </w:p>
    <w:p w:rsidR="009E5304" w:rsidRDefault="009E5304" w:rsidP="00776537"/>
    <w:p w:rsidR="009E5304" w:rsidRDefault="009E5304" w:rsidP="00776537"/>
    <w:p w:rsidR="009E5304" w:rsidRDefault="009E5304" w:rsidP="00776537">
      <w:r>
        <w:t>1</w:t>
      </w:r>
      <w:r w:rsidR="00E81D38">
        <w:t>1</w:t>
      </w:r>
      <w:r>
        <w:t xml:space="preserve">.  </w:t>
      </w:r>
    </w:p>
    <w:p w:rsidR="009E5304" w:rsidRDefault="009E5304" w:rsidP="00776537">
      <w:r>
        <w:tab/>
        <w:t xml:space="preserve">               </w:t>
      </w:r>
      <w:r w:rsidR="003B327A">
        <w:rPr>
          <w:noProof/>
        </w:rPr>
        <w:drawing>
          <wp:inline distT="0" distB="0" distL="0" distR="0" wp14:anchorId="4167DC1A" wp14:editId="1853C322">
            <wp:extent cx="676275" cy="42862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304" w:rsidRPr="009E5304" w:rsidRDefault="009E5304" w:rsidP="0077653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4132EF" wp14:editId="074BCDB3">
                <wp:simplePos x="0" y="0"/>
                <wp:positionH relativeFrom="column">
                  <wp:posOffset>4162425</wp:posOffset>
                </wp:positionH>
                <wp:positionV relativeFrom="paragraph">
                  <wp:posOffset>106045</wp:posOffset>
                </wp:positionV>
                <wp:extent cx="28575" cy="24098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409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75pt,8.35pt" to="330pt,1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" strokecolor="black [3040]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5304" w:rsidRDefault="009E5304" w:rsidP="00776537">
      <w:pPr>
        <w:rPr>
          <w:b/>
          <w:i/>
        </w:rPr>
      </w:pPr>
    </w:p>
    <w:p w:rsidR="009E5304" w:rsidRDefault="009E5304" w:rsidP="00776537">
      <w:pPr>
        <w:rPr>
          <w:b/>
          <w:i/>
        </w:rPr>
      </w:pPr>
    </w:p>
    <w:p w:rsidR="009E5304" w:rsidRDefault="009E5304" w:rsidP="00776537">
      <w:pPr>
        <w:rPr>
          <w:b/>
          <w:i/>
        </w:rPr>
      </w:pPr>
    </w:p>
    <w:p w:rsidR="009E5304" w:rsidRDefault="009E5304" w:rsidP="00776537">
      <w:pPr>
        <w:rPr>
          <w:b/>
          <w:i/>
        </w:rPr>
      </w:pPr>
    </w:p>
    <w:p w:rsidR="005212C5" w:rsidRDefault="005212C5"/>
    <w:p w:rsidR="00E81D38" w:rsidRDefault="00E81D38"/>
    <w:p w:rsidR="004C61AE" w:rsidRPr="00802DBA" w:rsidRDefault="009E5304">
      <w:bookmarkStart w:id="0" w:name="_GoBack"/>
      <w:bookmarkEnd w:id="0"/>
      <w:r>
        <w:lastRenderedPageBreak/>
        <w:t>1</w:t>
      </w:r>
      <w:r w:rsidR="00E81D38">
        <w:t>2</w:t>
      </w:r>
      <w:r w:rsidR="004C61AE">
        <w:t xml:space="preserve">.  </w:t>
      </w:r>
      <w:r w:rsidR="00D0065B">
        <w:t>Danielle is having a dinner party for 216 people at her favorite restaurant. If 12 people can be seated at each table, how many tables are there?</w:t>
      </w:r>
      <w:r w:rsidR="00D0065B" w:rsidRPr="00802DBA">
        <w:t xml:space="preserve"> </w:t>
      </w:r>
      <w:r w:rsidR="00D0065B">
        <w:t xml:space="preserve"> Show the equation you used to solve the </w:t>
      </w:r>
      <w:r w:rsidR="00D0065B" w:rsidRPr="00802DBA">
        <w:t>problem.</w:t>
      </w:r>
    </w:p>
    <w:p w:rsidR="004C61AE" w:rsidRDefault="004C61AE"/>
    <w:p w:rsidR="00802DBA" w:rsidRDefault="00802DBA"/>
    <w:p w:rsidR="00802DBA" w:rsidRPr="00802DBA" w:rsidRDefault="00802DBA"/>
    <w:p w:rsidR="004C61AE" w:rsidRDefault="004C61AE"/>
    <w:p w:rsidR="004C61AE" w:rsidRDefault="004C61AE">
      <w:r>
        <w:t>_____________________________________________________________________________________</w:t>
      </w:r>
    </w:p>
    <w:p w:rsidR="004C61AE" w:rsidRDefault="004C61AE"/>
    <w:p w:rsidR="00802DBA" w:rsidRDefault="00802DBA"/>
    <w:p w:rsidR="00802DBA" w:rsidRDefault="00802DBA"/>
    <w:p w:rsidR="00802DBA" w:rsidRDefault="009E5304" w:rsidP="00802DBA">
      <w:r>
        <w:t>1</w:t>
      </w:r>
      <w:r w:rsidR="00E81D38">
        <w:t>3</w:t>
      </w:r>
      <w:r w:rsidR="004C61AE">
        <w:t xml:space="preserve">.  </w:t>
      </w:r>
      <w:r w:rsidR="00D0065B">
        <w:t xml:space="preserve">A cubic yard of topsoil weighs 4,128 pounds.  </w:t>
      </w:r>
      <w:r w:rsidR="00D0065B" w:rsidRPr="00D0065B">
        <w:rPr>
          <w:b/>
          <w:i/>
        </w:rPr>
        <w:t>About</w:t>
      </w:r>
      <w:r w:rsidR="00D0065B">
        <w:t xml:space="preserve"> how many 50 pound bags could you fill with one cubic yard of topsoil?  Show the equation you used to solve the </w:t>
      </w:r>
      <w:r w:rsidR="00D0065B" w:rsidRPr="00802DBA">
        <w:t>problem.</w:t>
      </w:r>
    </w:p>
    <w:p w:rsidR="00802DBA" w:rsidRPr="00802DBA" w:rsidRDefault="00802DBA" w:rsidP="00802DBA"/>
    <w:p w:rsidR="00802DBA" w:rsidRDefault="00802DBA" w:rsidP="00802DBA"/>
    <w:p w:rsidR="00802DBA" w:rsidRDefault="00802DBA" w:rsidP="00802DBA"/>
    <w:p w:rsidR="00802DBA" w:rsidRDefault="00802DBA" w:rsidP="00802DBA"/>
    <w:p w:rsidR="00802DBA" w:rsidRDefault="00802DBA" w:rsidP="00802DBA">
      <w:r>
        <w:t>_____________________________________________________________________________________</w:t>
      </w:r>
    </w:p>
    <w:p w:rsidR="004C61AE" w:rsidRDefault="004C61AE" w:rsidP="00802DBA"/>
    <w:p w:rsidR="00802DBA" w:rsidRDefault="00802DBA" w:rsidP="00802DBA"/>
    <w:p w:rsidR="00802DBA" w:rsidRDefault="00802DBA" w:rsidP="00802DBA"/>
    <w:p w:rsidR="00802DBA" w:rsidRPr="00802DBA" w:rsidRDefault="00802DBA" w:rsidP="00802DBA">
      <w:pPr>
        <w:rPr>
          <w:u w:val="single"/>
        </w:rPr>
      </w:pPr>
      <w:r>
        <w:t>1</w:t>
      </w:r>
      <w:r w:rsidR="00E81D38">
        <w:t>4</w:t>
      </w:r>
      <w:r>
        <w:t xml:space="preserve">.  </w:t>
      </w:r>
      <w:r w:rsidR="005212C5">
        <w:t>Timothy</w:t>
      </w:r>
      <w:r>
        <w:t xml:space="preserve"> h</w:t>
      </w:r>
      <w:r w:rsidR="005212C5">
        <w:t>as 185</w:t>
      </w:r>
      <w:r>
        <w:t xml:space="preserve"> books in his room. He is storing </w:t>
      </w:r>
      <w:r w:rsidR="005212C5">
        <w:t>them in boxes. Each box holds 16</w:t>
      </w:r>
      <w:r>
        <w:t xml:space="preserve"> books. How many boxes does </w:t>
      </w:r>
      <w:r w:rsidR="005212C5">
        <w:t>Timothy</w:t>
      </w:r>
      <w:r>
        <w:t xml:space="preserve"> need?  ?  </w:t>
      </w:r>
      <w:r w:rsidRPr="00802DBA">
        <w:t>(</w:t>
      </w:r>
      <w:r w:rsidRPr="00802DBA">
        <w:rPr>
          <w:u w:val="single"/>
        </w:rPr>
        <w:t>Remember to determine what the remainder means</w:t>
      </w:r>
      <w:r w:rsidRPr="00802DBA">
        <w:t>!)</w:t>
      </w:r>
    </w:p>
    <w:p w:rsidR="00802DBA" w:rsidRPr="00802DBA" w:rsidRDefault="00802DBA" w:rsidP="00802DBA"/>
    <w:p w:rsidR="00802DBA" w:rsidRDefault="00802DBA" w:rsidP="00802DBA"/>
    <w:p w:rsidR="00802DBA" w:rsidRDefault="00802DBA" w:rsidP="00802DBA"/>
    <w:p w:rsidR="00802DBA" w:rsidRDefault="00802DBA" w:rsidP="00802DBA">
      <w:pPr>
        <w:spacing w:after="0"/>
      </w:pPr>
      <w:r>
        <w:t>_____________________________________________________________________________________</w:t>
      </w:r>
    </w:p>
    <w:p w:rsidR="005212C5" w:rsidRDefault="005212C5" w:rsidP="003B327A">
      <w:pPr>
        <w:spacing w:line="338" w:lineRule="atLeast"/>
      </w:pPr>
    </w:p>
    <w:p w:rsidR="00802DBA" w:rsidRPr="003B327A" w:rsidRDefault="00E81D38" w:rsidP="003B327A">
      <w:pPr>
        <w:spacing w:line="338" w:lineRule="atLeast"/>
        <w:rPr>
          <w:rFonts w:eastAsia="Times New Roman" w:cs="Times New Roman"/>
          <w:color w:val="231F1F"/>
          <w:shd w:val="clear" w:color="auto" w:fill="FFFFFF"/>
        </w:rPr>
      </w:pPr>
      <w:r>
        <w:lastRenderedPageBreak/>
        <w:t>15-17</w:t>
      </w:r>
      <w:proofErr w:type="gramStart"/>
      <w:r w:rsidR="004C61AE" w:rsidRPr="003B327A">
        <w:t xml:space="preserve">.  </w:t>
      </w:r>
      <w:r w:rsidR="003B327A" w:rsidRPr="003B327A">
        <w:rPr>
          <w:rFonts w:eastAsia="Times New Roman" w:cs="Times New Roman"/>
          <w:color w:val="231F1F"/>
          <w:shd w:val="clear" w:color="auto" w:fill="FFFFFF"/>
        </w:rPr>
        <w:t>Samuel</w:t>
      </w:r>
      <w:proofErr w:type="gramEnd"/>
      <w:r w:rsidR="003B327A" w:rsidRPr="003B327A">
        <w:rPr>
          <w:rFonts w:eastAsia="Times New Roman" w:cs="Times New Roman"/>
          <w:color w:val="231F1F"/>
          <w:shd w:val="clear" w:color="auto" w:fill="FFFFFF"/>
        </w:rPr>
        <w:t xml:space="preserve"> needs 233 feet of wood to build a fence. The wood comes in lengths of 11 feet.</w:t>
      </w:r>
    </w:p>
    <w:p w:rsidR="00802DBA" w:rsidRDefault="00802DBA" w:rsidP="004C61AE"/>
    <w:p w:rsidR="00802DBA" w:rsidRPr="00802DBA" w:rsidRDefault="00802DBA" w:rsidP="004C61AE">
      <w:pPr>
        <w:rPr>
          <w:u w:val="single"/>
        </w:rPr>
      </w:pPr>
      <w:r>
        <w:t xml:space="preserve">Part A:  How many </w:t>
      </w:r>
      <w:r w:rsidR="003B327A">
        <w:t>total pieces of wood will Samuel need</w:t>
      </w:r>
      <w:r>
        <w:t xml:space="preserve">?  </w:t>
      </w:r>
      <w:r w:rsidRPr="00802DBA">
        <w:t>(</w:t>
      </w:r>
      <w:r w:rsidRPr="00802DBA">
        <w:rPr>
          <w:u w:val="single"/>
        </w:rPr>
        <w:t>Remember to determine what the remainder means</w:t>
      </w:r>
      <w:r w:rsidRPr="00802DBA">
        <w:t>!)</w:t>
      </w:r>
    </w:p>
    <w:p w:rsidR="00802DBA" w:rsidRDefault="00802DBA" w:rsidP="004C61AE"/>
    <w:p w:rsidR="00802DBA" w:rsidRDefault="00802DBA" w:rsidP="004C61AE"/>
    <w:p w:rsidR="00802DBA" w:rsidRDefault="00802DBA" w:rsidP="00802DBA">
      <w:r>
        <w:t>_____________________________________________________________________________________</w:t>
      </w:r>
    </w:p>
    <w:p w:rsidR="00802DBA" w:rsidRDefault="00802DBA" w:rsidP="004C61AE"/>
    <w:p w:rsidR="004C61AE" w:rsidRDefault="00802DBA" w:rsidP="009E33E1">
      <w:r>
        <w:t>Explain how you got your answer.</w:t>
      </w:r>
    </w:p>
    <w:p w:rsidR="00802DBA" w:rsidRDefault="00802DBA" w:rsidP="009E33E1"/>
    <w:p w:rsidR="00802DBA" w:rsidRDefault="00802DBA" w:rsidP="00802DBA">
      <w:r>
        <w:t>_____________________________________________________________________________________</w:t>
      </w:r>
    </w:p>
    <w:p w:rsidR="00802DBA" w:rsidRDefault="00802DBA" w:rsidP="00802DBA"/>
    <w:p w:rsidR="00802DBA" w:rsidRDefault="00802DBA" w:rsidP="00802DBA">
      <w:r>
        <w:t>_____________________________________________________________________________________</w:t>
      </w:r>
    </w:p>
    <w:p w:rsidR="00802DBA" w:rsidRDefault="00802DBA" w:rsidP="00802DBA"/>
    <w:p w:rsidR="00802DBA" w:rsidRDefault="00802DBA" w:rsidP="00802DBA">
      <w:r>
        <w:t>_____________________________________________________________________________________</w:t>
      </w:r>
    </w:p>
    <w:p w:rsidR="00802DBA" w:rsidRDefault="00802DBA" w:rsidP="009E33E1"/>
    <w:p w:rsidR="00802DBA" w:rsidRDefault="00802DBA" w:rsidP="009E33E1"/>
    <w:p w:rsidR="00802DBA" w:rsidRDefault="00802DBA" w:rsidP="009E33E1">
      <w:r>
        <w:t xml:space="preserve">Part B: </w:t>
      </w:r>
      <w:r w:rsidR="003B327A">
        <w:t>Theresa</w:t>
      </w:r>
      <w:r>
        <w:t xml:space="preserve"> needs twice as many </w:t>
      </w:r>
      <w:r w:rsidR="003B327A">
        <w:t>feet</w:t>
      </w:r>
      <w:r>
        <w:t xml:space="preserve"> of </w:t>
      </w:r>
      <w:r w:rsidR="003B327A">
        <w:t>wood</w:t>
      </w:r>
      <w:r>
        <w:t xml:space="preserve"> as </w:t>
      </w:r>
      <w:r w:rsidR="003B327A">
        <w:t>Samuel</w:t>
      </w:r>
      <w:r>
        <w:t xml:space="preserve">. How many </w:t>
      </w:r>
      <w:r w:rsidR="003B327A">
        <w:t>pieces</w:t>
      </w:r>
      <w:r>
        <w:t xml:space="preserve"> of </w:t>
      </w:r>
      <w:r w:rsidR="003B327A">
        <w:t>wood</w:t>
      </w:r>
      <w:r>
        <w:t xml:space="preserve"> does </w:t>
      </w:r>
      <w:r w:rsidR="003B327A">
        <w:t>Theresa</w:t>
      </w:r>
      <w:r>
        <w:t xml:space="preserve"> need? </w:t>
      </w:r>
    </w:p>
    <w:p w:rsidR="00802DBA" w:rsidRDefault="00802DBA" w:rsidP="00802DBA"/>
    <w:p w:rsidR="00802DBA" w:rsidRDefault="00802DBA" w:rsidP="00802DBA"/>
    <w:p w:rsidR="00802DBA" w:rsidRDefault="00802DBA" w:rsidP="00802DBA">
      <w:r>
        <w:t>_____________________________________________________________________________________</w:t>
      </w:r>
    </w:p>
    <w:p w:rsidR="00802DBA" w:rsidRDefault="00802DBA" w:rsidP="009E33E1"/>
    <w:sectPr w:rsidR="00802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60B36"/>
    <w:multiLevelType w:val="hybridMultilevel"/>
    <w:tmpl w:val="1FF45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83F4F"/>
    <w:multiLevelType w:val="hybridMultilevel"/>
    <w:tmpl w:val="D93E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42789"/>
    <w:multiLevelType w:val="hybridMultilevel"/>
    <w:tmpl w:val="2084C77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8D"/>
    <w:rsid w:val="00034744"/>
    <w:rsid w:val="002237BF"/>
    <w:rsid w:val="003B327A"/>
    <w:rsid w:val="004460C1"/>
    <w:rsid w:val="004C61AE"/>
    <w:rsid w:val="005212C5"/>
    <w:rsid w:val="0071152F"/>
    <w:rsid w:val="00776537"/>
    <w:rsid w:val="00802DBA"/>
    <w:rsid w:val="00900939"/>
    <w:rsid w:val="009E33E1"/>
    <w:rsid w:val="009E5304"/>
    <w:rsid w:val="00B36E9D"/>
    <w:rsid w:val="00BB784B"/>
    <w:rsid w:val="00C3345D"/>
    <w:rsid w:val="00D0065B"/>
    <w:rsid w:val="00D1678D"/>
    <w:rsid w:val="00E81D38"/>
    <w:rsid w:val="00EC5D72"/>
    <w:rsid w:val="00F2640E"/>
    <w:rsid w:val="00F4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7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7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DAA4C-35E6-4AB4-A0C1-3A781670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6935521D</Template>
  <TotalTime>23</TotalTime>
  <Pages>5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Stinelli, Amy</dc:creator>
  <cp:lastModifiedBy>Stinelli, Amy</cp:lastModifiedBy>
  <cp:revision>5</cp:revision>
  <cp:lastPrinted>2016-10-27T15:57:00Z</cp:lastPrinted>
  <dcterms:created xsi:type="dcterms:W3CDTF">2016-12-07T15:36:00Z</dcterms:created>
  <dcterms:modified xsi:type="dcterms:W3CDTF">2017-11-02T19:16:00Z</dcterms:modified>
</cp:coreProperties>
</file>