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B" w:rsidRDefault="00D1678D">
      <w:r>
        <w:t xml:space="preserve">Name _____________________________________  </w:t>
      </w:r>
      <w:r>
        <w:tab/>
        <w:t>Date _________________________</w:t>
      </w:r>
    </w:p>
    <w:p w:rsidR="00D1678D" w:rsidRDefault="00D1678D"/>
    <w:p w:rsidR="00D1678D" w:rsidRPr="00034744" w:rsidRDefault="007815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 Math </w:t>
      </w:r>
      <w:r w:rsidR="00135DFA">
        <w:rPr>
          <w:b/>
          <w:sz w:val="32"/>
          <w:szCs w:val="32"/>
        </w:rPr>
        <w:t>Chapter 3</w:t>
      </w:r>
      <w:r w:rsidR="00D1678D" w:rsidRPr="00034744">
        <w:rPr>
          <w:b/>
          <w:sz w:val="32"/>
          <w:szCs w:val="32"/>
        </w:rPr>
        <w:t xml:space="preserve"> </w:t>
      </w:r>
      <w:r w:rsidR="004F40FD">
        <w:rPr>
          <w:b/>
          <w:sz w:val="32"/>
          <w:szCs w:val="32"/>
        </w:rPr>
        <w:t xml:space="preserve">Review       </w:t>
      </w:r>
    </w:p>
    <w:p w:rsidR="00034744" w:rsidRDefault="00034744" w:rsidP="00034744">
      <w:pPr>
        <w:spacing w:after="0"/>
        <w:rPr>
          <w:b/>
          <w:i/>
        </w:rPr>
      </w:pPr>
    </w:p>
    <w:p w:rsidR="00D1678D" w:rsidRPr="00034744" w:rsidRDefault="00135DFA">
      <w:pPr>
        <w:rPr>
          <w:b/>
          <w:i/>
        </w:rPr>
      </w:pPr>
      <w:r>
        <w:rPr>
          <w:b/>
          <w:i/>
        </w:rPr>
        <w:t xml:space="preserve">Write the decimal shown by the shaded part of </w:t>
      </w:r>
      <w:r w:rsidR="005503DC">
        <w:rPr>
          <w:b/>
          <w:i/>
        </w:rPr>
        <w:t>the</w:t>
      </w:r>
      <w:r>
        <w:rPr>
          <w:b/>
          <w:i/>
        </w:rPr>
        <w:t xml:space="preserve"> model</w:t>
      </w:r>
      <w:r w:rsidR="00D1678D" w:rsidRPr="00034744">
        <w:rPr>
          <w:b/>
          <w:i/>
        </w:rPr>
        <w:t>.</w:t>
      </w:r>
    </w:p>
    <w:p w:rsidR="00D1678D" w:rsidRDefault="00D1678D"/>
    <w:p w:rsidR="00D1678D" w:rsidRDefault="00135DFA" w:rsidP="00D1678D">
      <w:r>
        <w:t>1.</w:t>
      </w:r>
    </w:p>
    <w:p w:rsidR="00D1678D" w:rsidRDefault="00D1678D" w:rsidP="00135DFA">
      <w:r>
        <w:t xml:space="preserve">  </w:t>
      </w:r>
      <w:r w:rsidR="00135DFA">
        <w:rPr>
          <w:noProof/>
        </w:rPr>
        <w:drawing>
          <wp:inline distT="0" distB="0" distL="0" distR="0" wp14:anchorId="0D965DD3" wp14:editId="5C9A1728">
            <wp:extent cx="33337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8D" w:rsidRDefault="00D1678D" w:rsidP="00D1678D"/>
    <w:p w:rsidR="005503DC" w:rsidRDefault="005503DC" w:rsidP="00D1678D">
      <w:pPr>
        <w:rPr>
          <w:b/>
          <w:i/>
        </w:rPr>
      </w:pPr>
    </w:p>
    <w:p w:rsidR="00D1678D" w:rsidRPr="00034744" w:rsidRDefault="00D1678D" w:rsidP="00D1678D">
      <w:pPr>
        <w:rPr>
          <w:b/>
          <w:i/>
        </w:rPr>
      </w:pPr>
      <w:r w:rsidRPr="00034744">
        <w:rPr>
          <w:b/>
          <w:i/>
        </w:rPr>
        <w:t>Complete the sentence.</w:t>
      </w:r>
    </w:p>
    <w:p w:rsidR="005503DC" w:rsidRDefault="005503DC" w:rsidP="00D1678D"/>
    <w:p w:rsidR="00D1678D" w:rsidRDefault="005503DC" w:rsidP="00D1678D">
      <w:r>
        <w:t>2</w:t>
      </w:r>
      <w:r w:rsidR="00D1678D">
        <w:t xml:space="preserve">.   </w:t>
      </w:r>
      <w:r w:rsidR="00135DFA">
        <w:t>0.04</w:t>
      </w:r>
      <w:r w:rsidR="00D1678D">
        <w:t xml:space="preserve"> </w:t>
      </w:r>
      <w:proofErr w:type="gramStart"/>
      <w:r w:rsidR="00D1678D">
        <w:t xml:space="preserve">is </w:t>
      </w:r>
      <w:r w:rsidR="00034744">
        <w:t xml:space="preserve"> </w:t>
      </w:r>
      <w:r w:rsidR="00D1678D">
        <w:t>1</w:t>
      </w:r>
      <w:proofErr w:type="gramEnd"/>
      <w:r w:rsidR="00D1678D">
        <w:t xml:space="preserve">/10 </w:t>
      </w:r>
      <w:r w:rsidR="00034744">
        <w:t xml:space="preserve"> </w:t>
      </w:r>
      <w:r w:rsidR="00D1678D">
        <w:t>of ___________.</w:t>
      </w:r>
    </w:p>
    <w:p w:rsidR="00D1678D" w:rsidRDefault="00D1678D" w:rsidP="00D1678D"/>
    <w:p w:rsidR="00D1678D" w:rsidRDefault="005503DC" w:rsidP="00D1678D">
      <w:r>
        <w:t>3</w:t>
      </w:r>
      <w:r w:rsidR="00D1678D">
        <w:t xml:space="preserve">.  </w:t>
      </w:r>
      <w:r w:rsidR="00135DFA">
        <w:t>0.06</w:t>
      </w:r>
      <w:r w:rsidR="00D1678D">
        <w:t xml:space="preserve"> is 10 times as much as __________.</w:t>
      </w:r>
    </w:p>
    <w:p w:rsidR="00D1678D" w:rsidRDefault="00D1678D" w:rsidP="00D1678D"/>
    <w:p w:rsidR="00D1678D" w:rsidRDefault="00D1678D" w:rsidP="00D1678D"/>
    <w:p w:rsidR="00D1678D" w:rsidRPr="00034744" w:rsidRDefault="00D1678D" w:rsidP="00D1678D">
      <w:pPr>
        <w:rPr>
          <w:b/>
          <w:i/>
        </w:rPr>
      </w:pPr>
      <w:r w:rsidRPr="00034744">
        <w:rPr>
          <w:b/>
          <w:i/>
        </w:rPr>
        <w:t>Write the value of the underlined digit.</w:t>
      </w:r>
    </w:p>
    <w:p w:rsidR="00D1678D" w:rsidRDefault="005503DC" w:rsidP="00D1678D">
      <w:r>
        <w:t>4</w:t>
      </w:r>
      <w:r w:rsidR="00D1678D">
        <w:t xml:space="preserve">.  </w:t>
      </w:r>
      <w:r w:rsidR="00135DFA">
        <w:t>6.5</w:t>
      </w:r>
      <w:r w:rsidR="00135DFA" w:rsidRPr="00135DFA">
        <w:rPr>
          <w:u w:val="single"/>
        </w:rPr>
        <w:t>4</w:t>
      </w:r>
    </w:p>
    <w:p w:rsidR="00D1678D" w:rsidRDefault="00D1678D" w:rsidP="00D1678D"/>
    <w:p w:rsidR="00D1678D" w:rsidRDefault="00D1678D" w:rsidP="00D1678D">
      <w:r>
        <w:t>____________________________</w:t>
      </w:r>
    </w:p>
    <w:p w:rsidR="00D1678D" w:rsidRDefault="005503DC" w:rsidP="00D1678D">
      <w:r>
        <w:lastRenderedPageBreak/>
        <w:t>5</w:t>
      </w:r>
      <w:r w:rsidR="00D1678D">
        <w:t xml:space="preserve">.  </w:t>
      </w:r>
      <w:r w:rsidR="00135DFA">
        <w:t>0.</w:t>
      </w:r>
      <w:r w:rsidR="00135DFA" w:rsidRPr="00135DFA">
        <w:rPr>
          <w:u w:val="single"/>
        </w:rPr>
        <w:t>8</w:t>
      </w:r>
      <w:r w:rsidR="00135DFA">
        <w:t>37</w:t>
      </w:r>
    </w:p>
    <w:p w:rsidR="00D1678D" w:rsidRDefault="00D1678D" w:rsidP="00D1678D"/>
    <w:p w:rsidR="00D1678D" w:rsidRDefault="00D1678D" w:rsidP="00D1678D">
      <w:r>
        <w:t>____________________________</w:t>
      </w:r>
    </w:p>
    <w:p w:rsidR="00D1678D" w:rsidRDefault="00D1678D" w:rsidP="00D1678D">
      <w:pPr>
        <w:rPr>
          <w:b/>
          <w:i/>
        </w:rPr>
      </w:pPr>
    </w:p>
    <w:p w:rsidR="009604EC" w:rsidRDefault="009604EC" w:rsidP="009604EC">
      <w:r>
        <w:t>6-8</w:t>
      </w:r>
      <w:proofErr w:type="gramStart"/>
      <w:r>
        <w:t>.  What</w:t>
      </w:r>
      <w:proofErr w:type="gramEnd"/>
      <w:r>
        <w:t xml:space="preserve"> is the value of the underlined digit? Circle </w:t>
      </w:r>
      <w:r w:rsidRPr="00C428F1">
        <w:rPr>
          <w:u w:val="single"/>
        </w:rPr>
        <w:t>all</w:t>
      </w:r>
      <w:r>
        <w:t xml:space="preserve"> that apply. </w:t>
      </w:r>
    </w:p>
    <w:p w:rsidR="009604EC" w:rsidRDefault="009604EC" w:rsidP="009604EC"/>
    <w:p w:rsidR="009604EC" w:rsidRDefault="009604EC" w:rsidP="009604EC">
      <w:r>
        <w:t>0.1</w:t>
      </w:r>
      <w:r>
        <w:rPr>
          <w:u w:val="single"/>
        </w:rPr>
        <w:t>6</w:t>
      </w:r>
      <w:r>
        <w:t xml:space="preserve">4 </w:t>
      </w:r>
    </w:p>
    <w:p w:rsidR="009604EC" w:rsidRDefault="009604EC" w:rsidP="009604EC"/>
    <w:p w:rsidR="009604EC" w:rsidRDefault="009604EC" w:rsidP="009604EC">
      <w:r>
        <w:t>0.6                    0.06                    6 x 1/10                    6 x 1/100                    6 hundredths</w:t>
      </w:r>
    </w:p>
    <w:p w:rsidR="00D1678D" w:rsidRDefault="00D1678D" w:rsidP="00D1678D"/>
    <w:p w:rsidR="00D1678D" w:rsidRPr="00034744" w:rsidRDefault="005503DC" w:rsidP="00D1678D">
      <w:pPr>
        <w:rPr>
          <w:b/>
          <w:i/>
        </w:rPr>
      </w:pPr>
      <w:r>
        <w:rPr>
          <w:b/>
          <w:i/>
        </w:rPr>
        <w:t>Compare</w:t>
      </w:r>
      <w:r w:rsidR="00B36E9D" w:rsidRPr="00034744">
        <w:rPr>
          <w:b/>
          <w:i/>
        </w:rPr>
        <w:t>.</w:t>
      </w:r>
      <w:r>
        <w:rPr>
          <w:b/>
          <w:i/>
        </w:rPr>
        <w:t xml:space="preserve">  Write ˂, ˃, or =.</w:t>
      </w:r>
    </w:p>
    <w:p w:rsidR="005503DC" w:rsidRDefault="009604EC" w:rsidP="005503DC">
      <w:r>
        <w:t>9</w:t>
      </w:r>
      <w:r w:rsidR="00B36E9D">
        <w:t xml:space="preserve">.  </w:t>
      </w:r>
      <w:r w:rsidR="004F40FD">
        <w:t>6</w:t>
      </w:r>
      <w:r w:rsidR="005503DC">
        <w:t>.52</w:t>
      </w:r>
      <w:r w:rsidR="00B36E9D">
        <w:t xml:space="preserve"> </w:t>
      </w:r>
      <w:r w:rsidR="005503DC" w:rsidRPr="005503DC">
        <w:rPr>
          <w:sz w:val="40"/>
          <w:szCs w:val="40"/>
        </w:rPr>
        <w:t>⃝</w:t>
      </w:r>
      <w:r w:rsidR="00B36E9D" w:rsidRPr="005503DC">
        <w:rPr>
          <w:sz w:val="40"/>
          <w:szCs w:val="40"/>
        </w:rPr>
        <w:t xml:space="preserve"> </w:t>
      </w:r>
      <w:r w:rsidR="005503DC">
        <w:t>6.520</w:t>
      </w:r>
      <w:r w:rsidR="005503DC">
        <w:tab/>
      </w:r>
      <w:r w:rsidR="005503DC">
        <w:tab/>
      </w:r>
      <w:r w:rsidR="005503DC">
        <w:tab/>
      </w:r>
      <w:r w:rsidR="005503DC">
        <w:tab/>
      </w:r>
    </w:p>
    <w:tbl>
      <w:tblPr>
        <w:tblStyle w:val="TableGrid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</w:tblGrid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</w:tbl>
    <w:p w:rsidR="00B36E9D" w:rsidRDefault="00B36E9D" w:rsidP="00D1678D"/>
    <w:p w:rsidR="00B36E9D" w:rsidRDefault="00B36E9D" w:rsidP="00D1678D"/>
    <w:p w:rsidR="009604EC" w:rsidRDefault="009604EC" w:rsidP="005503DC"/>
    <w:p w:rsidR="005503DC" w:rsidRDefault="009604EC" w:rsidP="005503DC">
      <w:r>
        <w:t>10</w:t>
      </w:r>
      <w:r w:rsidR="00B36E9D">
        <w:t xml:space="preserve">.  </w:t>
      </w:r>
      <w:r w:rsidR="005503DC">
        <w:t xml:space="preserve">3.589 </w:t>
      </w:r>
      <w:r w:rsidR="005503DC" w:rsidRPr="005503DC">
        <w:rPr>
          <w:sz w:val="40"/>
          <w:szCs w:val="40"/>
        </w:rPr>
        <w:t xml:space="preserve">⃝ </w:t>
      </w:r>
      <w:r w:rsidR="005503DC">
        <w:t>3.598</w:t>
      </w:r>
      <w:r w:rsidR="005503DC">
        <w:tab/>
      </w:r>
      <w:r w:rsidR="005503DC">
        <w:tab/>
      </w:r>
      <w:r w:rsidR="005503DC">
        <w:tab/>
      </w:r>
      <w:r w:rsidR="005503DC">
        <w:tab/>
      </w:r>
      <w:r w:rsidR="005503DC">
        <w:tab/>
      </w:r>
    </w:p>
    <w:tbl>
      <w:tblPr>
        <w:tblStyle w:val="TableGrid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</w:tblGrid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</w:tbl>
    <w:p w:rsidR="00B36E9D" w:rsidRDefault="00B36E9D" w:rsidP="00D1678D"/>
    <w:p w:rsidR="005503DC" w:rsidRDefault="005503DC" w:rsidP="00D1678D"/>
    <w:p w:rsidR="00B36E9D" w:rsidRDefault="00B36E9D" w:rsidP="00D1678D"/>
    <w:p w:rsidR="009604EC" w:rsidRDefault="009604EC" w:rsidP="005503DC"/>
    <w:p w:rsidR="005503DC" w:rsidRDefault="00B36E9D" w:rsidP="005503DC">
      <w:r>
        <w:t>1</w:t>
      </w:r>
      <w:r w:rsidR="009604EC">
        <w:t>1</w:t>
      </w:r>
      <w:r>
        <w:t xml:space="preserve">.  </w:t>
      </w:r>
      <w:r w:rsidR="005503DC">
        <w:t xml:space="preserve">8.483 </w:t>
      </w:r>
      <w:r w:rsidR="005503DC" w:rsidRPr="005503DC">
        <w:rPr>
          <w:sz w:val="40"/>
          <w:szCs w:val="40"/>
        </w:rPr>
        <w:t xml:space="preserve">⃝ </w:t>
      </w:r>
      <w:r w:rsidR="005503DC">
        <w:t>8.463</w:t>
      </w:r>
      <w:r w:rsidR="005503DC">
        <w:tab/>
      </w:r>
      <w:r w:rsidR="005503DC">
        <w:tab/>
      </w:r>
      <w:r w:rsidR="005503DC">
        <w:tab/>
      </w:r>
      <w:r w:rsidR="005503DC">
        <w:tab/>
      </w:r>
      <w:r w:rsidR="005503DC">
        <w:tab/>
      </w:r>
    </w:p>
    <w:tbl>
      <w:tblPr>
        <w:tblStyle w:val="TableGrid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</w:tblGrid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</w:tbl>
    <w:p w:rsidR="00B36E9D" w:rsidRDefault="005503DC" w:rsidP="00D1678D">
      <w:r>
        <w:tab/>
      </w:r>
      <w:r>
        <w:tab/>
      </w:r>
      <w:r>
        <w:tab/>
      </w:r>
      <w:r>
        <w:tab/>
      </w:r>
    </w:p>
    <w:p w:rsidR="00B36E9D" w:rsidRDefault="00B36E9D" w:rsidP="00D1678D"/>
    <w:p w:rsidR="005503DC" w:rsidRPr="00034744" w:rsidRDefault="00B36E9D" w:rsidP="005503DC">
      <w:pPr>
        <w:rPr>
          <w:b/>
          <w:i/>
        </w:rPr>
      </w:pPr>
      <w:r>
        <w:lastRenderedPageBreak/>
        <w:t xml:space="preserve"> </w:t>
      </w:r>
      <w:r w:rsidR="005503DC">
        <w:rPr>
          <w:b/>
          <w:i/>
        </w:rPr>
        <w:t>Find the sum or difference.</w:t>
      </w:r>
    </w:p>
    <w:p w:rsidR="00B36E9D" w:rsidRDefault="00B36E9D" w:rsidP="00B36E9D">
      <w:r>
        <w:t xml:space="preserve"> </w:t>
      </w:r>
      <w:r w:rsidR="005503DC">
        <w:t>1</w:t>
      </w:r>
      <w:r w:rsidR="009604EC">
        <w:t>2</w:t>
      </w:r>
      <w:r>
        <w:t xml:space="preserve">.  </w:t>
      </w:r>
      <w:r w:rsidR="005503DC">
        <w:t>2.46 + 0.78</w:t>
      </w:r>
      <w:r>
        <w:t>= _________________</w:t>
      </w:r>
    </w:p>
    <w:tbl>
      <w:tblPr>
        <w:tblStyle w:val="TableGrid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</w:tblGrid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</w:tbl>
    <w:p w:rsidR="00B36E9D" w:rsidRDefault="00B36E9D" w:rsidP="00D1678D"/>
    <w:p w:rsidR="00B36E9D" w:rsidRDefault="00B36E9D" w:rsidP="00D1678D"/>
    <w:p w:rsidR="00B36E9D" w:rsidRDefault="00B36E9D" w:rsidP="00D1678D"/>
    <w:p w:rsidR="00B36E9D" w:rsidRDefault="00B36E9D" w:rsidP="00D1678D"/>
    <w:p w:rsidR="005503DC" w:rsidRDefault="005503DC" w:rsidP="00D1678D"/>
    <w:p w:rsidR="005503DC" w:rsidRDefault="005503DC" w:rsidP="00D1678D"/>
    <w:p w:rsidR="005503DC" w:rsidRDefault="005503DC" w:rsidP="005503DC">
      <w:r>
        <w:t>1</w:t>
      </w:r>
      <w:r w:rsidR="009604EC">
        <w:t>3</w:t>
      </w:r>
      <w:r>
        <w:t>.  3.27 – 1.84= _________________</w:t>
      </w:r>
    </w:p>
    <w:tbl>
      <w:tblPr>
        <w:tblStyle w:val="TableGrid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</w:tblGrid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  <w:tr w:rsidR="005503DC" w:rsidTr="00E2162E">
        <w:trPr>
          <w:trHeight w:val="269"/>
        </w:trPr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5503DC" w:rsidRDefault="005503DC" w:rsidP="00E2162E">
            <w:pPr>
              <w:jc w:val="center"/>
            </w:pPr>
          </w:p>
        </w:tc>
      </w:tr>
    </w:tbl>
    <w:p w:rsidR="005503DC" w:rsidRDefault="005503DC" w:rsidP="005503DC"/>
    <w:p w:rsidR="005503DC" w:rsidRDefault="005503DC" w:rsidP="005503DC"/>
    <w:p w:rsidR="005503DC" w:rsidRDefault="005503DC" w:rsidP="005503DC"/>
    <w:p w:rsidR="005503DC" w:rsidRDefault="005503DC" w:rsidP="005503DC"/>
    <w:p w:rsidR="005503DC" w:rsidRDefault="005503DC" w:rsidP="00D1678D"/>
    <w:p w:rsidR="005503DC" w:rsidRDefault="005503DC" w:rsidP="00D1678D"/>
    <w:p w:rsidR="0036645C" w:rsidRDefault="0036645C" w:rsidP="00D1678D"/>
    <w:p w:rsidR="005503DC" w:rsidRDefault="005503DC" w:rsidP="00D1678D">
      <w:r>
        <w:t>1</w:t>
      </w:r>
      <w:r w:rsidR="009604EC">
        <w:t>4</w:t>
      </w:r>
      <w:r>
        <w:t xml:space="preserve">.  Jan ran 1.256 miles on Monday, 1.265 miles on Tuesday, and 1.268 miles on Wednesday.  What were her distances from </w:t>
      </w:r>
      <w:r w:rsidRPr="005503DC">
        <w:rPr>
          <w:b/>
          <w:i/>
        </w:rPr>
        <w:t>greatest to least</w:t>
      </w:r>
      <w:r>
        <w:t>?</w:t>
      </w:r>
    </w:p>
    <w:p w:rsidR="0036645C" w:rsidRDefault="0036645C" w:rsidP="00D1678D"/>
    <w:p w:rsidR="0036645C" w:rsidRDefault="0036645C" w:rsidP="0036645C">
      <w:r>
        <w:t xml:space="preserve">____________, ____________, ____________  </w:t>
      </w:r>
    </w:p>
    <w:tbl>
      <w:tblPr>
        <w:tblStyle w:val="TableGrid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</w:tblGrid>
      <w:tr w:rsidR="0036645C" w:rsidTr="00E2162E">
        <w:trPr>
          <w:trHeight w:val="269"/>
        </w:trPr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</w:tr>
      <w:tr w:rsidR="0036645C" w:rsidTr="00E2162E">
        <w:trPr>
          <w:trHeight w:val="269"/>
        </w:trPr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</w:tr>
      <w:tr w:rsidR="0036645C" w:rsidTr="00E2162E">
        <w:trPr>
          <w:trHeight w:val="269"/>
        </w:trPr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  <w:tc>
          <w:tcPr>
            <w:tcW w:w="846" w:type="dxa"/>
            <w:vAlign w:val="center"/>
          </w:tcPr>
          <w:p w:rsidR="0036645C" w:rsidRDefault="0036645C" w:rsidP="00E2162E">
            <w:pPr>
              <w:jc w:val="center"/>
            </w:pPr>
          </w:p>
        </w:tc>
      </w:tr>
    </w:tbl>
    <w:p w:rsidR="0036645C" w:rsidRDefault="0036645C" w:rsidP="0036645C"/>
    <w:p w:rsidR="009604EC" w:rsidRDefault="009604EC">
      <w:r>
        <w:br w:type="page"/>
      </w:r>
    </w:p>
    <w:p w:rsidR="009604EC" w:rsidRDefault="009604EC" w:rsidP="009604EC">
      <w:r>
        <w:lastRenderedPageBreak/>
        <w:t>15-17</w:t>
      </w:r>
      <w:proofErr w:type="gramStart"/>
      <w:r>
        <w:t>.  Round</w:t>
      </w:r>
      <w:proofErr w:type="gramEnd"/>
      <w:r>
        <w:t xml:space="preserve"> the number </w:t>
      </w:r>
      <w:r>
        <w:rPr>
          <w:b/>
          <w:i/>
        </w:rPr>
        <w:t>3.794</w:t>
      </w:r>
      <w:r>
        <w:t xml:space="preserve"> to the place named.  </w:t>
      </w:r>
    </w:p>
    <w:p w:rsidR="009604EC" w:rsidRDefault="009604EC" w:rsidP="009604EC"/>
    <w:p w:rsidR="009604EC" w:rsidRDefault="009604EC" w:rsidP="009604EC">
      <w:proofErr w:type="gramStart"/>
      <w:r>
        <w:t>tenths</w:t>
      </w:r>
      <w:proofErr w:type="gramEnd"/>
      <w:r>
        <w:t xml:space="preserve"> _______________          hundredths _______________          </w:t>
      </w:r>
      <w:r w:rsidR="007B53DD">
        <w:t>one</w:t>
      </w:r>
      <w:r>
        <w:t>s _______________</w:t>
      </w:r>
    </w:p>
    <w:p w:rsidR="009604EC" w:rsidRDefault="009604EC" w:rsidP="009604EC"/>
    <w:p w:rsidR="009604EC" w:rsidRDefault="009604EC" w:rsidP="009604EC"/>
    <w:p w:rsidR="009604EC" w:rsidRDefault="009604EC" w:rsidP="009604EC">
      <w:r>
        <w:t>18-20</w:t>
      </w:r>
      <w:proofErr w:type="gramStart"/>
      <w:r>
        <w:t>.  Joaquin</w:t>
      </w:r>
      <w:proofErr w:type="gramEnd"/>
      <w:r>
        <w:t xml:space="preserve"> bought 4 lemonades for his friends.  </w:t>
      </w:r>
      <w:proofErr w:type="gramStart"/>
      <w:r>
        <w:t>Each lemonade</w:t>
      </w:r>
      <w:proofErr w:type="gramEnd"/>
      <w:r>
        <w:t xml:space="preserve"> cost $2.25.  </w:t>
      </w:r>
      <w:r w:rsidRPr="0042700A">
        <w:rPr>
          <w:u w:val="single"/>
        </w:rPr>
        <w:t>Complete the table</w:t>
      </w:r>
      <w:r>
        <w:t xml:space="preserve"> to show the prices of 2, 3, and 4 lemonades.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04EC" w:rsidTr="00DB7AB7">
        <w:trPr>
          <w:trHeight w:val="571"/>
        </w:trPr>
        <w:tc>
          <w:tcPr>
            <w:tcW w:w="4788" w:type="dxa"/>
            <w:vAlign w:val="center"/>
          </w:tcPr>
          <w:p w:rsidR="009604EC" w:rsidRPr="0042700A" w:rsidRDefault="009604EC" w:rsidP="00DB7AB7">
            <w:pPr>
              <w:jc w:val="center"/>
              <w:rPr>
                <w:b/>
              </w:rPr>
            </w:pPr>
            <w:r w:rsidRPr="0042700A">
              <w:rPr>
                <w:b/>
              </w:rPr>
              <w:t>Number of Lemonades</w:t>
            </w:r>
          </w:p>
        </w:tc>
        <w:tc>
          <w:tcPr>
            <w:tcW w:w="4788" w:type="dxa"/>
            <w:vAlign w:val="center"/>
          </w:tcPr>
          <w:p w:rsidR="009604EC" w:rsidRPr="0042700A" w:rsidRDefault="009604EC" w:rsidP="00DB7AB7">
            <w:pPr>
              <w:jc w:val="center"/>
              <w:rPr>
                <w:b/>
              </w:rPr>
            </w:pPr>
            <w:r w:rsidRPr="0042700A">
              <w:rPr>
                <w:b/>
              </w:rPr>
              <w:t>Price</w:t>
            </w:r>
          </w:p>
        </w:tc>
      </w:tr>
      <w:tr w:rsidR="009604EC" w:rsidTr="00DB7AB7">
        <w:trPr>
          <w:trHeight w:val="571"/>
        </w:trPr>
        <w:tc>
          <w:tcPr>
            <w:tcW w:w="4788" w:type="dxa"/>
            <w:vAlign w:val="center"/>
          </w:tcPr>
          <w:p w:rsidR="009604EC" w:rsidRDefault="009604EC" w:rsidP="00DB7AB7">
            <w:pPr>
              <w:jc w:val="center"/>
            </w:pPr>
            <w:r>
              <w:t>1</w:t>
            </w:r>
          </w:p>
        </w:tc>
        <w:tc>
          <w:tcPr>
            <w:tcW w:w="4788" w:type="dxa"/>
            <w:vAlign w:val="center"/>
          </w:tcPr>
          <w:p w:rsidR="009604EC" w:rsidRDefault="009604EC" w:rsidP="007B53DD">
            <w:pPr>
              <w:jc w:val="center"/>
            </w:pPr>
            <w:r>
              <w:t>$</w:t>
            </w:r>
            <w:r w:rsidR="007B53DD">
              <w:t>2.25</w:t>
            </w:r>
            <w:bookmarkStart w:id="0" w:name="_GoBack"/>
            <w:bookmarkEnd w:id="0"/>
          </w:p>
        </w:tc>
      </w:tr>
      <w:tr w:rsidR="009604EC" w:rsidTr="00DB7AB7">
        <w:trPr>
          <w:trHeight w:val="571"/>
        </w:trPr>
        <w:tc>
          <w:tcPr>
            <w:tcW w:w="4788" w:type="dxa"/>
            <w:vAlign w:val="center"/>
          </w:tcPr>
          <w:p w:rsidR="009604EC" w:rsidRDefault="009604EC" w:rsidP="00DB7AB7">
            <w:pPr>
              <w:jc w:val="center"/>
            </w:pPr>
            <w:r>
              <w:t>2</w:t>
            </w:r>
          </w:p>
        </w:tc>
        <w:tc>
          <w:tcPr>
            <w:tcW w:w="4788" w:type="dxa"/>
          </w:tcPr>
          <w:p w:rsidR="009604EC" w:rsidRDefault="009604EC" w:rsidP="00DB7AB7"/>
        </w:tc>
      </w:tr>
      <w:tr w:rsidR="009604EC" w:rsidTr="00DB7AB7">
        <w:trPr>
          <w:trHeight w:val="571"/>
        </w:trPr>
        <w:tc>
          <w:tcPr>
            <w:tcW w:w="4788" w:type="dxa"/>
            <w:vAlign w:val="center"/>
          </w:tcPr>
          <w:p w:rsidR="009604EC" w:rsidRDefault="009604EC" w:rsidP="00DB7AB7">
            <w:pPr>
              <w:jc w:val="center"/>
            </w:pPr>
            <w:r>
              <w:t>3</w:t>
            </w:r>
          </w:p>
        </w:tc>
        <w:tc>
          <w:tcPr>
            <w:tcW w:w="4788" w:type="dxa"/>
          </w:tcPr>
          <w:p w:rsidR="009604EC" w:rsidRDefault="009604EC" w:rsidP="00DB7AB7"/>
        </w:tc>
      </w:tr>
      <w:tr w:rsidR="009604EC" w:rsidTr="00DB7AB7">
        <w:trPr>
          <w:trHeight w:val="571"/>
        </w:trPr>
        <w:tc>
          <w:tcPr>
            <w:tcW w:w="4788" w:type="dxa"/>
            <w:vAlign w:val="center"/>
          </w:tcPr>
          <w:p w:rsidR="009604EC" w:rsidRDefault="009604EC" w:rsidP="00DB7AB7">
            <w:pPr>
              <w:jc w:val="center"/>
            </w:pPr>
            <w:r>
              <w:t>4</w:t>
            </w:r>
          </w:p>
        </w:tc>
        <w:tc>
          <w:tcPr>
            <w:tcW w:w="4788" w:type="dxa"/>
          </w:tcPr>
          <w:p w:rsidR="009604EC" w:rsidRDefault="009604EC" w:rsidP="00DB7AB7"/>
        </w:tc>
      </w:tr>
    </w:tbl>
    <w:p w:rsidR="009604EC" w:rsidRDefault="009604EC" w:rsidP="009604EC"/>
    <w:p w:rsidR="009604EC" w:rsidRDefault="009604EC" w:rsidP="009604EC"/>
    <w:p w:rsidR="009604EC" w:rsidRDefault="009604EC" w:rsidP="009604EC">
      <w:r>
        <w:t>21.  Jessica and Noah are solving the following word problem:</w:t>
      </w:r>
    </w:p>
    <w:p w:rsidR="009604EC" w:rsidRPr="0042700A" w:rsidRDefault="009604EC" w:rsidP="009604EC">
      <w:pPr>
        <w:rPr>
          <w:b/>
          <w:i/>
        </w:rPr>
      </w:pPr>
      <w:r>
        <w:rPr>
          <w:b/>
          <w:i/>
        </w:rPr>
        <w:t>Angela</w:t>
      </w:r>
      <w:r w:rsidRPr="0042700A">
        <w:rPr>
          <w:b/>
          <w:i/>
        </w:rPr>
        <w:t xml:space="preserve"> is training for a marathon. She ran </w:t>
      </w:r>
      <w:r>
        <w:rPr>
          <w:b/>
          <w:i/>
        </w:rPr>
        <w:t>13.25</w:t>
      </w:r>
      <w:r w:rsidRPr="0042700A">
        <w:rPr>
          <w:b/>
          <w:i/>
        </w:rPr>
        <w:t xml:space="preserve"> miles on Saturday. On Sunday, she ran </w:t>
      </w:r>
      <w:r>
        <w:rPr>
          <w:b/>
          <w:i/>
        </w:rPr>
        <w:t>12.50</w:t>
      </w:r>
      <w:r w:rsidRPr="0042700A">
        <w:rPr>
          <w:b/>
          <w:i/>
        </w:rPr>
        <w:t xml:space="preserve"> miles. How far did she run on Saturday and Sunday combined? </w:t>
      </w:r>
    </w:p>
    <w:p w:rsidR="009604EC" w:rsidRDefault="009604EC" w:rsidP="009604EC">
      <w:r>
        <w:t xml:space="preserve">Jessica sets up her problem as 13.25 + 12.50. Noah sets up his problem as 12.50 + 13.25. </w:t>
      </w:r>
    </w:p>
    <w:p w:rsidR="009604EC" w:rsidRDefault="009604EC" w:rsidP="009604EC"/>
    <w:p w:rsidR="009604EC" w:rsidRDefault="009604EC" w:rsidP="009604EC">
      <w:r>
        <w:t>Explain who set up the problem correctly.</w:t>
      </w:r>
    </w:p>
    <w:p w:rsidR="009604EC" w:rsidRDefault="009604EC" w:rsidP="009604EC">
      <w:r>
        <w:t xml:space="preserve"> _____________________________________________________________________________________</w:t>
      </w:r>
    </w:p>
    <w:p w:rsidR="009604EC" w:rsidRDefault="009604EC" w:rsidP="009604EC">
      <w:r>
        <w:t>_____________________________________________________________________________________</w:t>
      </w:r>
    </w:p>
    <w:p w:rsidR="009604EC" w:rsidRDefault="009604EC" w:rsidP="009604EC">
      <w:r>
        <w:t>_____________________________________________________________________________________</w:t>
      </w:r>
    </w:p>
    <w:p w:rsidR="009604EC" w:rsidRDefault="009604EC" w:rsidP="009604EC">
      <w:r>
        <w:t>_____________________________________________________________________________________</w:t>
      </w:r>
    </w:p>
    <w:p w:rsidR="0036645C" w:rsidRDefault="0036645C" w:rsidP="00D1678D"/>
    <w:sectPr w:rsidR="0036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B36"/>
    <w:multiLevelType w:val="hybridMultilevel"/>
    <w:tmpl w:val="1FF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3F4F"/>
    <w:multiLevelType w:val="hybridMultilevel"/>
    <w:tmpl w:val="D93E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D"/>
    <w:rsid w:val="00034744"/>
    <w:rsid w:val="00135DFA"/>
    <w:rsid w:val="0036645C"/>
    <w:rsid w:val="004F40FD"/>
    <w:rsid w:val="005503DC"/>
    <w:rsid w:val="007815B6"/>
    <w:rsid w:val="007B53DD"/>
    <w:rsid w:val="009604EC"/>
    <w:rsid w:val="00B36E9D"/>
    <w:rsid w:val="00BB784B"/>
    <w:rsid w:val="00D1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E97C-5E70-4018-8E29-A36B5439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C2144B2</Template>
  <TotalTime>6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Stinelli, Amy</dc:creator>
  <cp:lastModifiedBy>Stinelli, Amy</cp:lastModifiedBy>
  <cp:revision>4</cp:revision>
  <dcterms:created xsi:type="dcterms:W3CDTF">2017-01-05T20:35:00Z</dcterms:created>
  <dcterms:modified xsi:type="dcterms:W3CDTF">2017-01-12T19:25:00Z</dcterms:modified>
</cp:coreProperties>
</file>