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84B" w:rsidRDefault="00D1678D">
      <w:r>
        <w:t xml:space="preserve">Name _____________________________________  </w:t>
      </w:r>
      <w:r>
        <w:tab/>
        <w:t>Date _________________________</w:t>
      </w:r>
    </w:p>
    <w:p w:rsidR="00D1678D" w:rsidRDefault="00D1678D"/>
    <w:p w:rsidR="00D1678D" w:rsidRPr="00034744" w:rsidRDefault="00D1678D">
      <w:pPr>
        <w:rPr>
          <w:b/>
          <w:sz w:val="32"/>
          <w:szCs w:val="32"/>
        </w:rPr>
      </w:pPr>
      <w:r w:rsidRPr="00034744">
        <w:rPr>
          <w:b/>
          <w:sz w:val="32"/>
          <w:szCs w:val="32"/>
        </w:rPr>
        <w:t xml:space="preserve">Go Math Chapter </w:t>
      </w:r>
      <w:r w:rsidR="00C95BF4">
        <w:rPr>
          <w:b/>
          <w:sz w:val="32"/>
          <w:szCs w:val="32"/>
        </w:rPr>
        <w:t>4</w:t>
      </w:r>
      <w:r w:rsidRPr="00034744">
        <w:rPr>
          <w:b/>
          <w:sz w:val="32"/>
          <w:szCs w:val="32"/>
        </w:rPr>
        <w:t xml:space="preserve"> </w:t>
      </w:r>
      <w:r w:rsidR="003C3ECC">
        <w:rPr>
          <w:b/>
          <w:sz w:val="32"/>
          <w:szCs w:val="32"/>
        </w:rPr>
        <w:t xml:space="preserve">Review </w:t>
      </w:r>
    </w:p>
    <w:p w:rsidR="00776537" w:rsidRPr="006D2C90" w:rsidRDefault="00776537" w:rsidP="00D1678D">
      <w:pPr>
        <w:rPr>
          <w:b/>
          <w:i/>
          <w:sz w:val="8"/>
          <w:szCs w:val="8"/>
        </w:rPr>
      </w:pPr>
    </w:p>
    <w:p w:rsidR="00D1678D" w:rsidRDefault="00D1678D" w:rsidP="00776537">
      <w:pPr>
        <w:spacing w:after="0"/>
        <w:rPr>
          <w:b/>
          <w:i/>
        </w:rPr>
      </w:pPr>
      <w:r w:rsidRPr="00034744">
        <w:rPr>
          <w:b/>
          <w:i/>
        </w:rPr>
        <w:t xml:space="preserve">Complete the </w:t>
      </w:r>
      <w:r w:rsidR="006D2C90">
        <w:rPr>
          <w:b/>
          <w:i/>
        </w:rPr>
        <w:t>pattern</w:t>
      </w:r>
      <w:r w:rsidRPr="00034744">
        <w:rPr>
          <w:b/>
          <w:i/>
        </w:rPr>
        <w:t>.</w:t>
      </w:r>
    </w:p>
    <w:p w:rsidR="006D2C90" w:rsidRDefault="006D2C90" w:rsidP="00776537">
      <w:pPr>
        <w:spacing w:after="0"/>
        <w:rPr>
          <w:b/>
          <w:i/>
        </w:rPr>
      </w:pPr>
    </w:p>
    <w:p w:rsidR="00776537" w:rsidRPr="00034744" w:rsidRDefault="00776537" w:rsidP="00776537">
      <w:pPr>
        <w:spacing w:after="0"/>
        <w:rPr>
          <w:b/>
          <w:i/>
        </w:rPr>
      </w:pPr>
    </w:p>
    <w:p w:rsidR="00D1678D" w:rsidRDefault="006D2C90" w:rsidP="006D2C90">
      <w:r>
        <w:t xml:space="preserve">1.   </w:t>
      </w:r>
      <w:r>
        <w:tab/>
        <w:t>10</w:t>
      </w:r>
      <w:r w:rsidRPr="006D2C90">
        <w:rPr>
          <w:vertAlign w:val="superscript"/>
        </w:rPr>
        <w:t>0</w:t>
      </w:r>
      <w:r>
        <w:t xml:space="preserve"> x 25.89 = ___________</w:t>
      </w:r>
    </w:p>
    <w:p w:rsidR="006D2C90" w:rsidRDefault="006D2C90" w:rsidP="006D2C90"/>
    <w:p w:rsidR="006D2C90" w:rsidRDefault="006D2C90" w:rsidP="006D2C90">
      <w:r>
        <w:tab/>
        <w:t>10</w:t>
      </w:r>
      <w:r>
        <w:rPr>
          <w:vertAlign w:val="superscript"/>
        </w:rPr>
        <w:t>1</w:t>
      </w:r>
      <w:r>
        <w:t xml:space="preserve"> x 25.89 = ___________</w:t>
      </w:r>
    </w:p>
    <w:p w:rsidR="006D2C90" w:rsidRDefault="006D2C90" w:rsidP="006D2C90"/>
    <w:p w:rsidR="006D2C90" w:rsidRDefault="006D2C90" w:rsidP="006D2C90">
      <w:r>
        <w:tab/>
        <w:t>10</w:t>
      </w:r>
      <w:r>
        <w:rPr>
          <w:vertAlign w:val="superscript"/>
        </w:rPr>
        <w:t>2</w:t>
      </w:r>
      <w:r>
        <w:t xml:space="preserve"> x 25.89 = ___________</w:t>
      </w:r>
    </w:p>
    <w:p w:rsidR="006D2C90" w:rsidRDefault="006D2C90" w:rsidP="006D2C90"/>
    <w:p w:rsidR="006D2C90" w:rsidRDefault="006D2C90" w:rsidP="006D2C90">
      <w:r>
        <w:tab/>
        <w:t>10</w:t>
      </w:r>
      <w:r>
        <w:rPr>
          <w:vertAlign w:val="superscript"/>
        </w:rPr>
        <w:t>3</w:t>
      </w:r>
      <w:r>
        <w:t xml:space="preserve"> x 25.89 = ___________</w:t>
      </w:r>
    </w:p>
    <w:p w:rsidR="00D1678D" w:rsidRDefault="00D1678D" w:rsidP="00D1678D"/>
    <w:p w:rsidR="006D2C90" w:rsidRDefault="006D2C90" w:rsidP="00D1678D"/>
    <w:p w:rsidR="00D1678D" w:rsidRDefault="00776537" w:rsidP="00D1678D">
      <w:r>
        <w:t xml:space="preserve">2.  </w:t>
      </w:r>
      <w:r w:rsidR="006D2C90">
        <w:tab/>
        <w:t>1 x 182 = ___________</w:t>
      </w:r>
    </w:p>
    <w:p w:rsidR="006D2C90" w:rsidRDefault="006D2C90" w:rsidP="00D1678D"/>
    <w:p w:rsidR="006D2C90" w:rsidRDefault="006D2C90" w:rsidP="00D1678D">
      <w:r>
        <w:tab/>
        <w:t>0.1 x 182 = ___________</w:t>
      </w:r>
    </w:p>
    <w:p w:rsidR="006D2C90" w:rsidRDefault="006D2C90" w:rsidP="00D1678D"/>
    <w:p w:rsidR="006D2C90" w:rsidRDefault="006D2C90" w:rsidP="00D1678D">
      <w:r>
        <w:tab/>
        <w:t>0.01 x 182 = ___________</w:t>
      </w:r>
    </w:p>
    <w:p w:rsidR="00D1678D" w:rsidRDefault="00D1678D" w:rsidP="00D1678D"/>
    <w:p w:rsidR="00D1678D" w:rsidRDefault="006D2C90" w:rsidP="00776537">
      <w:pPr>
        <w:spacing w:after="0"/>
        <w:rPr>
          <w:b/>
          <w:i/>
        </w:rPr>
      </w:pPr>
      <w:r>
        <w:rPr>
          <w:b/>
          <w:i/>
        </w:rPr>
        <w:t>Find the product</w:t>
      </w:r>
      <w:r w:rsidR="00D1678D" w:rsidRPr="00034744">
        <w:rPr>
          <w:b/>
          <w:i/>
        </w:rPr>
        <w:t>.</w:t>
      </w:r>
    </w:p>
    <w:p w:rsidR="006D2C90" w:rsidRDefault="006D2C90" w:rsidP="00776537">
      <w:pPr>
        <w:spacing w:after="0"/>
        <w:rPr>
          <w:b/>
          <w:i/>
        </w:rPr>
      </w:pPr>
    </w:p>
    <w:p w:rsidR="00776537" w:rsidRPr="00034744" w:rsidRDefault="00776537" w:rsidP="00776537">
      <w:pPr>
        <w:spacing w:after="0"/>
        <w:rPr>
          <w:b/>
          <w:i/>
        </w:rPr>
      </w:pPr>
    </w:p>
    <w:p w:rsidR="00D1678D" w:rsidRDefault="00776537" w:rsidP="00D1678D">
      <w:r>
        <w:t>3</w:t>
      </w:r>
      <w:r w:rsidR="00D1678D">
        <w:t xml:space="preserve">.  </w:t>
      </w:r>
      <w:r w:rsidR="006D2C90">
        <w:tab/>
        <w:t>5.19 x 3 = ___________</w:t>
      </w:r>
    </w:p>
    <w:p w:rsidR="00D1678D" w:rsidRDefault="00D1678D" w:rsidP="00D1678D"/>
    <w:p w:rsidR="00D1678D" w:rsidRDefault="00776537" w:rsidP="00D1678D">
      <w:r>
        <w:t>4</w:t>
      </w:r>
      <w:r w:rsidR="00D1678D">
        <w:t xml:space="preserve">.  </w:t>
      </w:r>
      <w:r w:rsidR="006D2C90">
        <w:tab/>
        <w:t>7.2 x 8 = ___________</w:t>
      </w:r>
    </w:p>
    <w:p w:rsidR="00776537" w:rsidRPr="00034744" w:rsidRDefault="00776537" w:rsidP="006D2C90">
      <w:pPr>
        <w:rPr>
          <w:b/>
          <w:i/>
        </w:rPr>
      </w:pPr>
    </w:p>
    <w:p w:rsidR="00776537" w:rsidRDefault="00776537" w:rsidP="00776537">
      <w:r>
        <w:t xml:space="preserve">5.  </w:t>
      </w:r>
      <w:r w:rsidR="006D2C90">
        <w:tab/>
        <w:t>37.46 x 7 = ___________</w:t>
      </w:r>
    </w:p>
    <w:p w:rsidR="00776537" w:rsidRDefault="00776537" w:rsidP="00776537">
      <w:r>
        <w:t xml:space="preserve"> </w:t>
      </w:r>
    </w:p>
    <w:p w:rsidR="00776537" w:rsidRDefault="00776537" w:rsidP="00776537"/>
    <w:p w:rsidR="00776537" w:rsidRDefault="00776537" w:rsidP="00776537">
      <w:r>
        <w:t xml:space="preserve">6.  </w:t>
      </w:r>
      <w:r w:rsidR="00CC62C3">
        <w:t xml:space="preserve">Tenley is making a square frame for her painting.  She is using 4 pieces of wood that are each 2.75 feet long.  How much wood will Tenley use to make the frame?  </w:t>
      </w:r>
      <w:r w:rsidR="00CC62C3" w:rsidRPr="00CC62C3">
        <w:rPr>
          <w:b/>
          <w:i/>
        </w:rPr>
        <w:t>Show your equation.</w:t>
      </w:r>
      <w:r>
        <w:t xml:space="preserve"> </w:t>
      </w:r>
    </w:p>
    <w:p w:rsidR="00CC62C3" w:rsidRDefault="00776537" w:rsidP="00776537">
      <w:r>
        <w:t xml:space="preserve"> </w:t>
      </w:r>
    </w:p>
    <w:p w:rsidR="00CC62C3" w:rsidRDefault="00CC62C3" w:rsidP="00776537"/>
    <w:p w:rsidR="00776537" w:rsidRDefault="00776537" w:rsidP="00776537">
      <w:r>
        <w:t>_____________________________________________________________________________________</w:t>
      </w:r>
    </w:p>
    <w:p w:rsidR="00CC62C3" w:rsidRDefault="00CC62C3" w:rsidP="00776537"/>
    <w:p w:rsidR="00776537" w:rsidRDefault="00776537" w:rsidP="00776537">
      <w:r>
        <w:t xml:space="preserve">7.  </w:t>
      </w:r>
      <w:r w:rsidR="00CC62C3">
        <w:t xml:space="preserve">Trevor is reading a book for a book report.  Last week he read 35 pages of the book.  This week he read 2.5 times as many pages.  How many pages of the book has Trevor read this week?  </w:t>
      </w:r>
      <w:r w:rsidR="00CC62C3" w:rsidRPr="00CC62C3">
        <w:rPr>
          <w:b/>
          <w:i/>
        </w:rPr>
        <w:t>Show your equation.</w:t>
      </w:r>
      <w:r w:rsidRPr="00CC62C3">
        <w:rPr>
          <w:b/>
          <w:i/>
        </w:rPr>
        <w:t xml:space="preserve"> </w:t>
      </w:r>
    </w:p>
    <w:p w:rsidR="00776537" w:rsidRDefault="00776537" w:rsidP="00776537">
      <w:pPr>
        <w:spacing w:after="480"/>
      </w:pPr>
      <w:r>
        <w:t xml:space="preserve"> </w:t>
      </w:r>
      <w:r w:rsidR="00CC62C3">
        <w:t xml:space="preserve"> </w:t>
      </w:r>
    </w:p>
    <w:p w:rsidR="00776537" w:rsidRDefault="00776537" w:rsidP="00776537">
      <w:r>
        <w:t>_____________________________________________________________________________________</w:t>
      </w:r>
    </w:p>
    <w:p w:rsidR="00776537" w:rsidRDefault="00776537" w:rsidP="00D1678D">
      <w:pPr>
        <w:rPr>
          <w:b/>
          <w:i/>
        </w:rPr>
      </w:pPr>
    </w:p>
    <w:p w:rsidR="000B71FE" w:rsidRPr="002B2CC5" w:rsidRDefault="000B71FE" w:rsidP="000B71FE">
      <w:pPr>
        <w:rPr>
          <w:b/>
          <w:i/>
        </w:rPr>
      </w:pPr>
      <w:r>
        <w:t xml:space="preserve">8.  Melinda, Zachary, and Heather went to the store to shop for school supplies.  Melinda spent $14.25 on her supplies.  Zachary spent $2.30 more than Melinda spent.  Heather spent 2 times as much money as Zachary spent.  How much did each friend spend on school supplies?  </w:t>
      </w:r>
      <w:r w:rsidR="002B5BD5">
        <w:t xml:space="preserve"> </w:t>
      </w:r>
      <w:r w:rsidR="002B5BD5" w:rsidRPr="002B2CC5">
        <w:rPr>
          <w:b/>
          <w:i/>
        </w:rPr>
        <w:t>Use the extra space to draw a diagram.</w:t>
      </w:r>
    </w:p>
    <w:p w:rsidR="000B71FE" w:rsidRDefault="000B71FE" w:rsidP="000B71FE"/>
    <w:tbl>
      <w:tblPr>
        <w:tblStyle w:val="TableGrid"/>
        <w:tblW w:w="0" w:type="auto"/>
        <w:tblLook w:val="04A0" w:firstRow="1" w:lastRow="0" w:firstColumn="1" w:lastColumn="0" w:noHBand="0" w:noVBand="1"/>
      </w:tblPr>
      <w:tblGrid>
        <w:gridCol w:w="2268"/>
        <w:gridCol w:w="2610"/>
      </w:tblGrid>
      <w:tr w:rsidR="000B71FE" w:rsidTr="000B71FE">
        <w:trPr>
          <w:trHeight w:val="574"/>
        </w:trPr>
        <w:tc>
          <w:tcPr>
            <w:tcW w:w="2268" w:type="dxa"/>
            <w:vAlign w:val="center"/>
          </w:tcPr>
          <w:p w:rsidR="000B71FE" w:rsidRDefault="000B71FE" w:rsidP="000B71FE">
            <w:pPr>
              <w:jc w:val="center"/>
            </w:pPr>
            <w:r>
              <w:t>Melinda</w:t>
            </w:r>
          </w:p>
        </w:tc>
        <w:tc>
          <w:tcPr>
            <w:tcW w:w="2610" w:type="dxa"/>
            <w:vAlign w:val="center"/>
          </w:tcPr>
          <w:p w:rsidR="000B71FE" w:rsidRDefault="000B71FE" w:rsidP="000B71FE">
            <w:r>
              <w:t>$</w:t>
            </w:r>
          </w:p>
        </w:tc>
      </w:tr>
      <w:tr w:rsidR="000B71FE" w:rsidTr="000B71FE">
        <w:trPr>
          <w:trHeight w:val="574"/>
        </w:trPr>
        <w:tc>
          <w:tcPr>
            <w:tcW w:w="2268" w:type="dxa"/>
            <w:vAlign w:val="center"/>
          </w:tcPr>
          <w:p w:rsidR="000B71FE" w:rsidRDefault="000B71FE" w:rsidP="000B71FE">
            <w:pPr>
              <w:jc w:val="center"/>
            </w:pPr>
            <w:r>
              <w:t>Zachary</w:t>
            </w:r>
          </w:p>
        </w:tc>
        <w:tc>
          <w:tcPr>
            <w:tcW w:w="2610" w:type="dxa"/>
            <w:vAlign w:val="center"/>
          </w:tcPr>
          <w:p w:rsidR="000B71FE" w:rsidRDefault="000B71FE" w:rsidP="000B71FE">
            <w:r>
              <w:t>$</w:t>
            </w:r>
          </w:p>
        </w:tc>
      </w:tr>
      <w:tr w:rsidR="000B71FE" w:rsidTr="000B71FE">
        <w:trPr>
          <w:trHeight w:val="574"/>
        </w:trPr>
        <w:tc>
          <w:tcPr>
            <w:tcW w:w="2268" w:type="dxa"/>
            <w:vAlign w:val="center"/>
          </w:tcPr>
          <w:p w:rsidR="000B71FE" w:rsidRDefault="000B71FE" w:rsidP="000B71FE">
            <w:pPr>
              <w:jc w:val="center"/>
            </w:pPr>
            <w:r>
              <w:t>Heather</w:t>
            </w:r>
          </w:p>
        </w:tc>
        <w:tc>
          <w:tcPr>
            <w:tcW w:w="2610" w:type="dxa"/>
            <w:vAlign w:val="center"/>
          </w:tcPr>
          <w:p w:rsidR="000B71FE" w:rsidRDefault="000B71FE" w:rsidP="000B71FE">
            <w:r>
              <w:t>$</w:t>
            </w:r>
          </w:p>
        </w:tc>
      </w:tr>
    </w:tbl>
    <w:p w:rsidR="000B71FE" w:rsidRDefault="000B71FE" w:rsidP="000B71FE"/>
    <w:p w:rsidR="000B71FE" w:rsidRDefault="000B71FE" w:rsidP="000B71FE">
      <w:pPr>
        <w:spacing w:after="480"/>
      </w:pPr>
      <w:r>
        <w:t xml:space="preserve">  </w:t>
      </w:r>
    </w:p>
    <w:p w:rsidR="004C61AE" w:rsidRDefault="00A04CBA">
      <w:r>
        <w:lastRenderedPageBreak/>
        <w:t>9</w:t>
      </w:r>
      <w:r w:rsidR="004C61AE">
        <w:t xml:space="preserve">.  </w:t>
      </w:r>
      <w:r w:rsidR="000B71FE">
        <w:t xml:space="preserve">The cost of admission to the Baytown Zoo is $10.50 for each senior citizen, </w:t>
      </w:r>
      <w:r>
        <w:t xml:space="preserve">$15.75 for each adult, and $8.25 for each child.  </w:t>
      </w:r>
    </w:p>
    <w:p w:rsidR="00A04CBA" w:rsidRDefault="00A04CBA">
      <w:pPr>
        <w:rPr>
          <w:b/>
          <w:u w:val="single"/>
        </w:rPr>
      </w:pPr>
    </w:p>
    <w:p w:rsidR="00A04CBA" w:rsidRPr="00A04CBA" w:rsidRDefault="00A04CBA">
      <w:pPr>
        <w:rPr>
          <w:b/>
          <w:u w:val="single"/>
        </w:rPr>
      </w:pPr>
      <w:r w:rsidRPr="00A04CBA">
        <w:rPr>
          <w:b/>
          <w:u w:val="single"/>
        </w:rPr>
        <w:t>Part A</w:t>
      </w:r>
    </w:p>
    <w:p w:rsidR="00A04CBA" w:rsidRDefault="00A04CBA">
      <w:r>
        <w:t xml:space="preserve">A family of 2 adults and 1 child plan to spend the day at the Baytown Zoo.  How much does admission for the family cost?  </w:t>
      </w:r>
      <w:r w:rsidRPr="002B2CC5">
        <w:rPr>
          <w:b/>
          <w:i/>
        </w:rPr>
        <w:t>Show your work.</w:t>
      </w:r>
    </w:p>
    <w:p w:rsidR="004C61AE" w:rsidRDefault="004C61AE"/>
    <w:p w:rsidR="004C61AE" w:rsidRDefault="004C61AE"/>
    <w:p w:rsidR="004C61AE" w:rsidRDefault="004C61AE"/>
    <w:p w:rsidR="004C61AE" w:rsidRDefault="004C61AE">
      <w:r>
        <w:t>_____________________________________________________________________________________</w:t>
      </w:r>
    </w:p>
    <w:p w:rsidR="004C61AE" w:rsidRDefault="004C61AE"/>
    <w:p w:rsidR="00A04CBA" w:rsidRPr="00A04CBA" w:rsidRDefault="00A04CBA" w:rsidP="00A04CBA">
      <w:pPr>
        <w:rPr>
          <w:b/>
          <w:u w:val="single"/>
        </w:rPr>
      </w:pPr>
      <w:r w:rsidRPr="00A04CBA">
        <w:rPr>
          <w:b/>
          <w:u w:val="single"/>
        </w:rPr>
        <w:t xml:space="preserve">Part </w:t>
      </w:r>
      <w:r>
        <w:rPr>
          <w:b/>
          <w:u w:val="single"/>
        </w:rPr>
        <w:t>B</w:t>
      </w:r>
    </w:p>
    <w:p w:rsidR="00A04CBA" w:rsidRDefault="00A04CBA" w:rsidP="00A04CBA">
      <w:r>
        <w:t xml:space="preserve">2 more tickets were purchased for a cost of $16.50.  Determine </w:t>
      </w:r>
      <w:bookmarkStart w:id="0" w:name="_GoBack"/>
      <w:r w:rsidRPr="002B2CC5">
        <w:rPr>
          <w:u w:val="single"/>
        </w:rPr>
        <w:t>what type of tickets</w:t>
      </w:r>
      <w:r>
        <w:t xml:space="preserve"> </w:t>
      </w:r>
      <w:bookmarkEnd w:id="0"/>
      <w:r>
        <w:t xml:space="preserve">the family purchases (i.e. senior, adult, </w:t>
      </w:r>
      <w:proofErr w:type="gramStart"/>
      <w:r>
        <w:t>child</w:t>
      </w:r>
      <w:proofErr w:type="gramEnd"/>
      <w:r>
        <w:t xml:space="preserve">.)  </w:t>
      </w:r>
      <w:r w:rsidRPr="002B2CC5">
        <w:rPr>
          <w:b/>
          <w:i/>
          <w:u w:val="single"/>
        </w:rPr>
        <w:t>Explain</w:t>
      </w:r>
      <w:r>
        <w:t xml:space="preserve"> how you got your answer.</w:t>
      </w:r>
    </w:p>
    <w:p w:rsidR="00A04CBA" w:rsidRDefault="00A04CBA" w:rsidP="00A04CBA"/>
    <w:p w:rsidR="00A04CBA" w:rsidRDefault="00A04CBA" w:rsidP="00A04CBA"/>
    <w:p w:rsidR="00A04CBA" w:rsidRDefault="00A04CBA" w:rsidP="00A04CBA"/>
    <w:p w:rsidR="00A04CBA" w:rsidRDefault="00A04CBA" w:rsidP="00A04CBA">
      <w:r>
        <w:t>_____________________________________________________________________________________</w:t>
      </w:r>
    </w:p>
    <w:p w:rsidR="00A04CBA" w:rsidRDefault="00A04CBA" w:rsidP="00A04CBA">
      <w:r>
        <w:t>_____________________________________________________________________________________</w:t>
      </w:r>
    </w:p>
    <w:p w:rsidR="00A04CBA" w:rsidRDefault="00A04CBA" w:rsidP="00A04CBA">
      <w:r>
        <w:t>_____________________________________________________________________________________</w:t>
      </w:r>
    </w:p>
    <w:p w:rsidR="00A04CBA" w:rsidRDefault="00A04CBA" w:rsidP="00A04CBA">
      <w:r>
        <w:t>_____________________________________________________________________________________</w:t>
      </w:r>
    </w:p>
    <w:p w:rsidR="00A04CBA" w:rsidRDefault="00A04CBA"/>
    <w:p w:rsidR="004C61AE" w:rsidRDefault="00A04CBA" w:rsidP="004C61AE">
      <w:r>
        <w:t>10</w:t>
      </w:r>
      <w:r w:rsidR="004C61AE">
        <w:t xml:space="preserve">.  </w:t>
      </w:r>
      <w:r>
        <w:t>At a tailor shop, it costs $6.79 to shorten a pair of pants, and 4 times as much to mend a dress.  How much would it cost to shorten a pair of pants and mend a dress?</w:t>
      </w:r>
      <w:r w:rsidR="002B2CC5">
        <w:t xml:space="preserve">  </w:t>
      </w:r>
      <w:r w:rsidR="002B2CC5" w:rsidRPr="002B2CC5">
        <w:rPr>
          <w:b/>
          <w:i/>
        </w:rPr>
        <w:t>Show your work.</w:t>
      </w:r>
    </w:p>
    <w:p w:rsidR="004C61AE" w:rsidRDefault="004C61AE" w:rsidP="004C61AE">
      <w:pPr>
        <w:spacing w:after="0"/>
      </w:pPr>
    </w:p>
    <w:p w:rsidR="004C61AE" w:rsidRDefault="004C61AE" w:rsidP="004C61AE">
      <w:pPr>
        <w:spacing w:after="0"/>
      </w:pPr>
    </w:p>
    <w:p w:rsidR="004C61AE" w:rsidRDefault="004C61AE" w:rsidP="004C61AE">
      <w:pPr>
        <w:spacing w:after="0"/>
      </w:pPr>
    </w:p>
    <w:p w:rsidR="004C61AE" w:rsidRDefault="004C61AE" w:rsidP="004C61AE">
      <w:pPr>
        <w:spacing w:after="0"/>
      </w:pPr>
    </w:p>
    <w:p w:rsidR="004C61AE" w:rsidRDefault="004C61AE" w:rsidP="004C61AE">
      <w:r>
        <w:t>_____________________________________________________________________________________</w:t>
      </w:r>
    </w:p>
    <w:p w:rsidR="00275EDE" w:rsidRDefault="00275EDE" w:rsidP="00275EDE">
      <w:r>
        <w:lastRenderedPageBreak/>
        <w:t>11</w:t>
      </w:r>
      <w:r w:rsidR="004C61AE">
        <w:t xml:space="preserve">.  </w:t>
      </w:r>
      <w:r>
        <w:t xml:space="preserve">A builder buys 24.5 acres of land to develop a new community of homes and parks.    </w:t>
      </w:r>
    </w:p>
    <w:p w:rsidR="00275EDE" w:rsidRDefault="00275EDE" w:rsidP="00275EDE">
      <w:pPr>
        <w:rPr>
          <w:b/>
          <w:u w:val="single"/>
        </w:rPr>
      </w:pPr>
    </w:p>
    <w:p w:rsidR="00275EDE" w:rsidRPr="00A04CBA" w:rsidRDefault="00275EDE" w:rsidP="00275EDE">
      <w:pPr>
        <w:rPr>
          <w:b/>
          <w:u w:val="single"/>
        </w:rPr>
      </w:pPr>
      <w:r w:rsidRPr="00A04CBA">
        <w:rPr>
          <w:b/>
          <w:u w:val="single"/>
        </w:rPr>
        <w:t>Part A</w:t>
      </w:r>
    </w:p>
    <w:p w:rsidR="00275EDE" w:rsidRDefault="00275EDE" w:rsidP="00275EDE">
      <w:r>
        <w:t xml:space="preserve">The builder plans to use 0.25 of the land for a park.  How many acres will he use for the park?  </w:t>
      </w:r>
      <w:r w:rsidRPr="002B2CC5">
        <w:rPr>
          <w:b/>
          <w:i/>
        </w:rPr>
        <w:t>Show your equation.</w:t>
      </w:r>
    </w:p>
    <w:p w:rsidR="00275EDE" w:rsidRDefault="00275EDE" w:rsidP="00275EDE"/>
    <w:p w:rsidR="00275EDE" w:rsidRDefault="00275EDE" w:rsidP="00275EDE"/>
    <w:p w:rsidR="00275EDE" w:rsidRDefault="00275EDE" w:rsidP="00275EDE"/>
    <w:p w:rsidR="00275EDE" w:rsidRDefault="00275EDE" w:rsidP="00275EDE">
      <w:r>
        <w:t>_____________________________________________________________________________________</w:t>
      </w:r>
    </w:p>
    <w:p w:rsidR="00275EDE" w:rsidRDefault="00275EDE" w:rsidP="00275EDE"/>
    <w:p w:rsidR="00275EDE" w:rsidRPr="00A04CBA" w:rsidRDefault="00275EDE" w:rsidP="00275EDE">
      <w:pPr>
        <w:rPr>
          <w:b/>
          <w:u w:val="single"/>
        </w:rPr>
      </w:pPr>
      <w:r w:rsidRPr="00A04CBA">
        <w:rPr>
          <w:b/>
          <w:u w:val="single"/>
        </w:rPr>
        <w:t xml:space="preserve">Part </w:t>
      </w:r>
      <w:r>
        <w:rPr>
          <w:b/>
          <w:u w:val="single"/>
        </w:rPr>
        <w:t>B</w:t>
      </w:r>
    </w:p>
    <w:p w:rsidR="00275EDE" w:rsidRDefault="00275EDE" w:rsidP="00275EDE">
      <w:r>
        <w:t>The builder buys a second property that is 0.62 times as many acres as the first propert</w:t>
      </w:r>
      <w:r w:rsidR="004231CB">
        <w:t>y.  How many acres of land are in the second property</w:t>
      </w:r>
      <w:r>
        <w:t xml:space="preserve">?  </w:t>
      </w:r>
      <w:r w:rsidRPr="002B2CC5">
        <w:rPr>
          <w:b/>
          <w:i/>
        </w:rPr>
        <w:t>Show your equation.</w:t>
      </w:r>
    </w:p>
    <w:p w:rsidR="00275EDE" w:rsidRDefault="00275EDE" w:rsidP="00275EDE"/>
    <w:p w:rsidR="00275EDE" w:rsidRDefault="00275EDE" w:rsidP="00275EDE"/>
    <w:p w:rsidR="00275EDE" w:rsidRDefault="00275EDE" w:rsidP="00275EDE"/>
    <w:p w:rsidR="004C61AE" w:rsidRDefault="00275EDE" w:rsidP="00275EDE">
      <w:r>
        <w:t>_____________________________________________________________________________________</w:t>
      </w:r>
    </w:p>
    <w:sectPr w:rsidR="004C6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60B36"/>
    <w:multiLevelType w:val="hybridMultilevel"/>
    <w:tmpl w:val="1FF45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983F4F"/>
    <w:multiLevelType w:val="hybridMultilevel"/>
    <w:tmpl w:val="D93ED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725781"/>
    <w:multiLevelType w:val="hybridMultilevel"/>
    <w:tmpl w:val="4DBA5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642789"/>
    <w:multiLevelType w:val="hybridMultilevel"/>
    <w:tmpl w:val="2084C77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78D"/>
    <w:rsid w:val="00034744"/>
    <w:rsid w:val="000B71FE"/>
    <w:rsid w:val="00275EDE"/>
    <w:rsid w:val="002B2CC5"/>
    <w:rsid w:val="002B5BD5"/>
    <w:rsid w:val="003C3ECC"/>
    <w:rsid w:val="004231CB"/>
    <w:rsid w:val="004C61AE"/>
    <w:rsid w:val="006D2C90"/>
    <w:rsid w:val="0071152F"/>
    <w:rsid w:val="00776537"/>
    <w:rsid w:val="009E33E1"/>
    <w:rsid w:val="00A04CBA"/>
    <w:rsid w:val="00B36E9D"/>
    <w:rsid w:val="00BB784B"/>
    <w:rsid w:val="00C95BF4"/>
    <w:rsid w:val="00CC62C3"/>
    <w:rsid w:val="00D06C19"/>
    <w:rsid w:val="00D1678D"/>
    <w:rsid w:val="00EC5D72"/>
    <w:rsid w:val="00F45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6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67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6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6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8F8F5-63D0-4E8E-BC92-EA8DF35E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BF87C15D</Template>
  <TotalTime>283</TotalTime>
  <Pages>4</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North Allegheny School District</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Stinelli, Amy</dc:creator>
  <cp:lastModifiedBy>Stinelli, Amy</cp:lastModifiedBy>
  <cp:revision>7</cp:revision>
  <cp:lastPrinted>2016-10-27T15:57:00Z</cp:lastPrinted>
  <dcterms:created xsi:type="dcterms:W3CDTF">2017-01-23T13:21:00Z</dcterms:created>
  <dcterms:modified xsi:type="dcterms:W3CDTF">2017-01-23T18:19:00Z</dcterms:modified>
</cp:coreProperties>
</file>