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4B" w:rsidRDefault="00D1678D">
      <w:r>
        <w:t xml:space="preserve">Name _____________________________________  </w:t>
      </w:r>
      <w:r>
        <w:tab/>
        <w:t>Date _________________________</w:t>
      </w:r>
    </w:p>
    <w:p w:rsidR="00D1678D" w:rsidRDefault="00D1678D"/>
    <w:p w:rsidR="00D1678D" w:rsidRPr="00034744" w:rsidRDefault="00D1678D">
      <w:pPr>
        <w:rPr>
          <w:b/>
          <w:sz w:val="32"/>
          <w:szCs w:val="32"/>
        </w:rPr>
      </w:pPr>
      <w:r w:rsidRPr="00034744">
        <w:rPr>
          <w:b/>
          <w:sz w:val="32"/>
          <w:szCs w:val="32"/>
        </w:rPr>
        <w:t xml:space="preserve">Go Math Chapter </w:t>
      </w:r>
      <w:r w:rsidR="003B2560">
        <w:rPr>
          <w:b/>
          <w:sz w:val="32"/>
          <w:szCs w:val="32"/>
        </w:rPr>
        <w:t>6</w:t>
      </w:r>
      <w:r w:rsidRPr="00034744">
        <w:rPr>
          <w:b/>
          <w:sz w:val="32"/>
          <w:szCs w:val="32"/>
        </w:rPr>
        <w:t xml:space="preserve"> </w:t>
      </w:r>
      <w:r w:rsidR="00736C24">
        <w:rPr>
          <w:b/>
          <w:sz w:val="32"/>
          <w:szCs w:val="32"/>
        </w:rPr>
        <w:t>Review</w:t>
      </w:r>
      <w:r w:rsidR="003C3ECC">
        <w:rPr>
          <w:b/>
          <w:sz w:val="32"/>
          <w:szCs w:val="32"/>
        </w:rPr>
        <w:t xml:space="preserve"> </w:t>
      </w:r>
    </w:p>
    <w:p w:rsidR="00D1678D" w:rsidRDefault="00D1678D" w:rsidP="00776537">
      <w:pPr>
        <w:spacing w:after="0"/>
        <w:rPr>
          <w:b/>
          <w:i/>
        </w:rPr>
      </w:pPr>
      <w:r w:rsidRPr="00034744">
        <w:rPr>
          <w:b/>
          <w:i/>
        </w:rPr>
        <w:t xml:space="preserve">Complete the </w:t>
      </w:r>
      <w:r w:rsidR="003B2560">
        <w:rPr>
          <w:b/>
          <w:i/>
        </w:rPr>
        <w:t>problems</w:t>
      </w:r>
      <w:r w:rsidRPr="00034744">
        <w:rPr>
          <w:b/>
          <w:i/>
        </w:rPr>
        <w:t>.</w:t>
      </w:r>
      <w:r w:rsidR="003B2560">
        <w:rPr>
          <w:b/>
          <w:i/>
        </w:rPr>
        <w:t xml:space="preserve">  Write your answer in simplest form.</w:t>
      </w:r>
    </w:p>
    <w:p w:rsidR="00776537" w:rsidRPr="00034744" w:rsidRDefault="00776537" w:rsidP="00776537">
      <w:pPr>
        <w:spacing w:after="0"/>
        <w:rPr>
          <w:b/>
          <w:i/>
        </w:rPr>
      </w:pPr>
    </w:p>
    <w:p w:rsidR="006D2C90" w:rsidRDefault="006D2C90" w:rsidP="006D2C90">
      <w:r>
        <w:t xml:space="preserve">1.   </w:t>
      </w:r>
      <w:r>
        <w:tab/>
      </w:r>
    </w:p>
    <w:p w:rsidR="00D1678D" w:rsidRDefault="006D2C90" w:rsidP="005D27DB">
      <w:r>
        <w:tab/>
      </w:r>
      <w:r w:rsidR="00E2042C">
        <w:rPr>
          <w:noProof/>
        </w:rPr>
        <w:drawing>
          <wp:inline distT="0" distB="0" distL="0" distR="0" wp14:anchorId="6E88BDDA" wp14:editId="02ACD6CA">
            <wp:extent cx="2057400" cy="16097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C90" w:rsidRDefault="006D2C90" w:rsidP="00D1678D"/>
    <w:p w:rsidR="006D2C90" w:rsidRDefault="00776537" w:rsidP="00D1678D">
      <w:r>
        <w:t xml:space="preserve">2.  </w:t>
      </w:r>
      <w:r w:rsidR="006D2C90">
        <w:tab/>
      </w:r>
    </w:p>
    <w:p w:rsidR="00D1678D" w:rsidRDefault="006D2C90" w:rsidP="005D27DB">
      <w:r>
        <w:tab/>
      </w:r>
      <w:r w:rsidR="00E2042C">
        <w:rPr>
          <w:noProof/>
        </w:rPr>
        <w:drawing>
          <wp:inline distT="0" distB="0" distL="0" distR="0" wp14:anchorId="3EF33BAF" wp14:editId="473C0A1D">
            <wp:extent cx="2114550" cy="1704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78D" w:rsidRDefault="00776537" w:rsidP="00D1678D">
      <w:r>
        <w:t>3</w:t>
      </w:r>
      <w:r w:rsidR="00D1678D">
        <w:t xml:space="preserve">.  </w:t>
      </w:r>
      <w:r w:rsidR="006D2C90">
        <w:tab/>
      </w:r>
    </w:p>
    <w:p w:rsidR="005D27DB" w:rsidRDefault="005D27DB" w:rsidP="00D1678D">
      <w:pPr>
        <w:rPr>
          <w:noProof/>
        </w:rPr>
      </w:pPr>
      <w:r>
        <w:rPr>
          <w:noProof/>
        </w:rPr>
        <w:t xml:space="preserve">              </w:t>
      </w:r>
      <w:r w:rsidR="00E2042C">
        <w:rPr>
          <w:noProof/>
        </w:rPr>
        <w:drawing>
          <wp:inline distT="0" distB="0" distL="0" distR="0" wp14:anchorId="58F6E2E5" wp14:editId="375B400E">
            <wp:extent cx="514350" cy="4857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42C" w:rsidRDefault="00E2042C" w:rsidP="00D1678D">
      <w:pPr>
        <w:rPr>
          <w:noProof/>
        </w:rPr>
      </w:pPr>
    </w:p>
    <w:p w:rsidR="00E2042C" w:rsidRDefault="00E2042C" w:rsidP="00D1678D"/>
    <w:p w:rsidR="00514882" w:rsidRDefault="005D27DB" w:rsidP="00776537">
      <w:r>
        <w:t xml:space="preserve">              </w:t>
      </w:r>
      <w:r>
        <w:rPr>
          <w:noProof/>
        </w:rPr>
        <w:drawing>
          <wp:inline distT="0" distB="0" distL="0" distR="0" wp14:anchorId="537D3BAD" wp14:editId="06673458">
            <wp:extent cx="2181225" cy="4191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2C3" w:rsidRDefault="008518CA" w:rsidP="00776537">
      <w:r>
        <w:lastRenderedPageBreak/>
        <w:t>4</w:t>
      </w:r>
      <w:r w:rsidR="00776537">
        <w:t xml:space="preserve">.  </w:t>
      </w:r>
    </w:p>
    <w:p w:rsidR="005D27DB" w:rsidRDefault="005D27DB" w:rsidP="00776537">
      <w:r>
        <w:t xml:space="preserve">            </w:t>
      </w:r>
      <w:r w:rsidR="00E2042C">
        <w:t xml:space="preserve">  </w:t>
      </w:r>
      <w:r w:rsidR="00E2042C">
        <w:rPr>
          <w:noProof/>
        </w:rPr>
        <w:drawing>
          <wp:inline distT="0" distB="0" distL="0" distR="0" wp14:anchorId="6BFA7983" wp14:editId="482338E8">
            <wp:extent cx="704850" cy="5619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2C3" w:rsidRDefault="00CC62C3" w:rsidP="00776537"/>
    <w:p w:rsidR="008E6250" w:rsidRDefault="008E6250" w:rsidP="00776537"/>
    <w:p w:rsidR="00CC62C3" w:rsidRDefault="005D27DB" w:rsidP="00776537">
      <w:r>
        <w:t xml:space="preserve">          </w:t>
      </w:r>
      <w:r>
        <w:rPr>
          <w:noProof/>
        </w:rPr>
        <w:drawing>
          <wp:inline distT="0" distB="0" distL="0" distR="0" wp14:anchorId="58A15106" wp14:editId="3FAE3E2D">
            <wp:extent cx="2181225" cy="4191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250" w:rsidRDefault="008E6250" w:rsidP="008E6250"/>
    <w:p w:rsidR="00776537" w:rsidRDefault="008E6250" w:rsidP="008E6250">
      <w:r>
        <w:t>5</w:t>
      </w:r>
      <w:r w:rsidR="00776537">
        <w:t xml:space="preserve">.  </w:t>
      </w:r>
    </w:p>
    <w:p w:rsidR="005D27DB" w:rsidRDefault="005D27DB" w:rsidP="008E6250">
      <w:r>
        <w:t xml:space="preserve">           </w:t>
      </w:r>
      <w:r w:rsidR="000B34B9">
        <w:rPr>
          <w:noProof/>
        </w:rPr>
        <w:drawing>
          <wp:inline distT="0" distB="0" distL="0" distR="0" wp14:anchorId="7136A400" wp14:editId="74890EF9">
            <wp:extent cx="885825" cy="7048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537" w:rsidRDefault="00776537" w:rsidP="008E6250">
      <w:r>
        <w:t xml:space="preserve"> </w:t>
      </w:r>
      <w:r w:rsidR="00CC62C3">
        <w:t xml:space="preserve"> </w:t>
      </w:r>
    </w:p>
    <w:p w:rsidR="008E6250" w:rsidRDefault="008E6250" w:rsidP="008E6250"/>
    <w:p w:rsidR="00776537" w:rsidRDefault="005D27DB" w:rsidP="00D1678D">
      <w:pPr>
        <w:rPr>
          <w:b/>
          <w:i/>
        </w:rPr>
      </w:pPr>
      <w:r>
        <w:rPr>
          <w:b/>
          <w:i/>
        </w:rPr>
        <w:t xml:space="preserve">         </w:t>
      </w:r>
      <w:r>
        <w:rPr>
          <w:noProof/>
        </w:rPr>
        <w:drawing>
          <wp:inline distT="0" distB="0" distL="0" distR="0" wp14:anchorId="38876C5D" wp14:editId="3E550733">
            <wp:extent cx="2181225" cy="4191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250" w:rsidRDefault="008E6250" w:rsidP="008E6250"/>
    <w:p w:rsidR="008E6250" w:rsidRDefault="008E6250" w:rsidP="008E6250">
      <w:r>
        <w:t xml:space="preserve">6.  </w:t>
      </w:r>
    </w:p>
    <w:p w:rsidR="005D27DB" w:rsidRDefault="005D27DB" w:rsidP="008E6250">
      <w:r>
        <w:t xml:space="preserve">           </w:t>
      </w:r>
      <w:r w:rsidR="000B34B9">
        <w:t xml:space="preserve"> </w:t>
      </w:r>
      <w:r w:rsidR="000B34B9">
        <w:rPr>
          <w:noProof/>
        </w:rPr>
        <w:drawing>
          <wp:inline distT="0" distB="0" distL="0" distR="0" wp14:anchorId="382EF904" wp14:editId="7EB802F1">
            <wp:extent cx="809625" cy="5905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250" w:rsidRDefault="008E6250" w:rsidP="008E6250">
      <w:r>
        <w:t xml:space="preserve">  </w:t>
      </w:r>
    </w:p>
    <w:p w:rsidR="008E6250" w:rsidRDefault="008E6250" w:rsidP="008E6250"/>
    <w:p w:rsidR="008E6250" w:rsidRDefault="005D27DB" w:rsidP="008E6250">
      <w:r>
        <w:t xml:space="preserve">        </w:t>
      </w:r>
      <w:r>
        <w:rPr>
          <w:noProof/>
        </w:rPr>
        <w:drawing>
          <wp:inline distT="0" distB="0" distL="0" distR="0" wp14:anchorId="37AE7B37" wp14:editId="3BB9BD3B">
            <wp:extent cx="2181225" cy="4191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7DB" w:rsidRDefault="005D27DB">
      <w:r>
        <w:br w:type="page"/>
      </w:r>
    </w:p>
    <w:p w:rsidR="008E6250" w:rsidRDefault="008E6250" w:rsidP="008E6250">
      <w:r>
        <w:lastRenderedPageBreak/>
        <w:t xml:space="preserve">7.  </w:t>
      </w:r>
    </w:p>
    <w:p w:rsidR="000F44D1" w:rsidRDefault="000F44D1" w:rsidP="008E6250">
      <w:r>
        <w:t xml:space="preserve">          </w:t>
      </w:r>
      <w:r w:rsidR="000B34B9">
        <w:rPr>
          <w:noProof/>
        </w:rPr>
        <w:drawing>
          <wp:inline distT="0" distB="0" distL="0" distR="0" wp14:anchorId="6E4B45C5" wp14:editId="6E5C6135">
            <wp:extent cx="857250" cy="7143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250" w:rsidRDefault="008E6250" w:rsidP="008E6250">
      <w:r>
        <w:t xml:space="preserve">  </w:t>
      </w:r>
    </w:p>
    <w:p w:rsidR="008E6250" w:rsidRDefault="008E6250" w:rsidP="008E6250"/>
    <w:p w:rsidR="000F44D1" w:rsidRDefault="000F44D1" w:rsidP="000B71FE">
      <w:r>
        <w:t xml:space="preserve">      </w:t>
      </w:r>
      <w:r>
        <w:rPr>
          <w:noProof/>
        </w:rPr>
        <w:drawing>
          <wp:inline distT="0" distB="0" distL="0" distR="0" wp14:anchorId="5E404E2D" wp14:editId="6403F5D4">
            <wp:extent cx="2181225" cy="4191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1AE" w:rsidRDefault="000B71FE">
      <w:r>
        <w:t xml:space="preserve">8.  </w:t>
      </w:r>
    </w:p>
    <w:p w:rsidR="004C61AE" w:rsidRDefault="000F44D1">
      <w:r>
        <w:t xml:space="preserve">                  </w:t>
      </w:r>
      <w:r w:rsidR="000B34B9">
        <w:rPr>
          <w:noProof/>
        </w:rPr>
        <w:drawing>
          <wp:inline distT="0" distB="0" distL="0" distR="0" wp14:anchorId="32E0833A" wp14:editId="6A1708BB">
            <wp:extent cx="4133850" cy="12001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1AE" w:rsidRDefault="004C61AE"/>
    <w:p w:rsidR="004C61AE" w:rsidRDefault="004C61AE"/>
    <w:p w:rsidR="004C61AE" w:rsidRDefault="004C61AE">
      <w:r>
        <w:t>_____________________________________________________________________________________</w:t>
      </w:r>
    </w:p>
    <w:p w:rsidR="004C61AE" w:rsidRDefault="004C61AE"/>
    <w:p w:rsidR="00A04CBA" w:rsidRDefault="00A04CBA"/>
    <w:p w:rsidR="000F44D1" w:rsidRDefault="000F44D1" w:rsidP="00590C12">
      <w:r>
        <w:t xml:space="preserve">9.  </w:t>
      </w:r>
    </w:p>
    <w:p w:rsidR="000F44D1" w:rsidRDefault="000F44D1" w:rsidP="00590C12">
      <w:r>
        <w:t xml:space="preserve">                 </w:t>
      </w:r>
      <w:r w:rsidR="000B34B9">
        <w:rPr>
          <w:noProof/>
        </w:rPr>
        <w:drawing>
          <wp:inline distT="0" distB="0" distL="0" distR="0" wp14:anchorId="626110F0" wp14:editId="1273741B">
            <wp:extent cx="3924300" cy="10001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4D1" w:rsidRDefault="000F44D1" w:rsidP="00590C12"/>
    <w:p w:rsidR="000F44D1" w:rsidRDefault="000F44D1" w:rsidP="00590C12"/>
    <w:p w:rsidR="000F44D1" w:rsidRDefault="000F44D1" w:rsidP="000F44D1">
      <w:r>
        <w:t>_____________________________________________________________________________________</w:t>
      </w:r>
    </w:p>
    <w:p w:rsidR="004C61AE" w:rsidRDefault="00A04CBA" w:rsidP="00590C12">
      <w:r>
        <w:lastRenderedPageBreak/>
        <w:t>10</w:t>
      </w:r>
      <w:r w:rsidR="004C61AE">
        <w:t xml:space="preserve">.  </w:t>
      </w:r>
    </w:p>
    <w:p w:rsidR="000F44D1" w:rsidRDefault="000F44D1" w:rsidP="00590C12">
      <w:r>
        <w:t xml:space="preserve">              </w:t>
      </w:r>
      <w:r w:rsidR="000B34B9">
        <w:rPr>
          <w:noProof/>
        </w:rPr>
        <w:drawing>
          <wp:inline distT="0" distB="0" distL="0" distR="0" wp14:anchorId="4ED798A4" wp14:editId="00AC882F">
            <wp:extent cx="3267075" cy="8763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C12" w:rsidRDefault="00590C12" w:rsidP="00590C12"/>
    <w:p w:rsidR="00590C12" w:rsidRDefault="00590C12" w:rsidP="00590C12"/>
    <w:p w:rsidR="000F44D1" w:rsidRDefault="000F44D1" w:rsidP="000F44D1">
      <w:r>
        <w:t>_____________________________________________________________________________________</w:t>
      </w:r>
    </w:p>
    <w:p w:rsidR="000F44D1" w:rsidRDefault="000F44D1" w:rsidP="000F44D1"/>
    <w:p w:rsidR="000F44D1" w:rsidRDefault="000F44D1" w:rsidP="000F44D1">
      <w:r>
        <w:t xml:space="preserve">11.  </w:t>
      </w:r>
    </w:p>
    <w:p w:rsidR="000F44D1" w:rsidRDefault="000F44D1" w:rsidP="000F44D1">
      <w:r>
        <w:t xml:space="preserve">              </w:t>
      </w:r>
      <w:r w:rsidR="000B34B9">
        <w:rPr>
          <w:noProof/>
        </w:rPr>
        <w:drawing>
          <wp:inline distT="0" distB="0" distL="0" distR="0" wp14:anchorId="13CFFA4A" wp14:editId="1C0556AC">
            <wp:extent cx="3829050" cy="1152525"/>
            <wp:effectExtent l="0" t="0" r="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4D1" w:rsidRDefault="000F44D1" w:rsidP="000F44D1"/>
    <w:p w:rsidR="000F44D1" w:rsidRDefault="000F44D1" w:rsidP="000F44D1"/>
    <w:p w:rsidR="000F44D1" w:rsidRDefault="000F44D1" w:rsidP="000F44D1">
      <w:r>
        <w:t>_____________________________________________________________________________________</w:t>
      </w:r>
    </w:p>
    <w:p w:rsidR="000F44D1" w:rsidRDefault="000F44D1" w:rsidP="000F44D1"/>
    <w:p w:rsidR="000F44D1" w:rsidRDefault="000F44D1" w:rsidP="000F44D1">
      <w:r>
        <w:t>12.</w:t>
      </w:r>
    </w:p>
    <w:p w:rsidR="000F44D1" w:rsidRDefault="000F44D1" w:rsidP="000F44D1">
      <w:r>
        <w:t xml:space="preserve">              </w:t>
      </w:r>
      <w:r w:rsidR="000B34B9">
        <w:rPr>
          <w:noProof/>
        </w:rPr>
        <w:drawing>
          <wp:inline distT="0" distB="0" distL="0" distR="0" wp14:anchorId="08B0774C" wp14:editId="6BD92E2F">
            <wp:extent cx="4029075" cy="84772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4D1" w:rsidRDefault="000F44D1" w:rsidP="000F44D1"/>
    <w:p w:rsidR="000F44D1" w:rsidRDefault="000F44D1" w:rsidP="000F44D1"/>
    <w:p w:rsidR="000F44D1" w:rsidRDefault="000F44D1" w:rsidP="000F44D1">
      <w:r>
        <w:t>_____________________________________________________________________________________</w:t>
      </w:r>
    </w:p>
    <w:p w:rsidR="000F44D1" w:rsidRDefault="000F44D1">
      <w:r>
        <w:br w:type="page"/>
      </w:r>
    </w:p>
    <w:p w:rsidR="000F44D1" w:rsidRDefault="000F44D1" w:rsidP="000F44D1">
      <w:r>
        <w:lastRenderedPageBreak/>
        <w:t>13.</w:t>
      </w:r>
    </w:p>
    <w:p w:rsidR="000F44D1" w:rsidRDefault="000F44D1" w:rsidP="000F44D1">
      <w:r>
        <w:t xml:space="preserve">                </w:t>
      </w:r>
      <w:r w:rsidR="000B34B9">
        <w:rPr>
          <w:noProof/>
        </w:rPr>
        <w:drawing>
          <wp:inline distT="0" distB="0" distL="0" distR="0" wp14:anchorId="62621BBD" wp14:editId="6D083051">
            <wp:extent cx="3990975" cy="11620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2032" w:rsidRDefault="00EA2032" w:rsidP="00EA2032"/>
    <w:p w:rsidR="00EA2032" w:rsidRDefault="00EA2032" w:rsidP="00EA2032"/>
    <w:p w:rsidR="00EA2032" w:rsidRDefault="00EA2032" w:rsidP="00EA2032">
      <w:r>
        <w:t>_____________________________________________________________________________________</w:t>
      </w:r>
    </w:p>
    <w:p w:rsidR="00EA2032" w:rsidRDefault="00EA2032" w:rsidP="000F44D1"/>
    <w:sectPr w:rsidR="00EA2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0B36"/>
    <w:multiLevelType w:val="hybridMultilevel"/>
    <w:tmpl w:val="1FF45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83F4F"/>
    <w:multiLevelType w:val="hybridMultilevel"/>
    <w:tmpl w:val="D93E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25781"/>
    <w:multiLevelType w:val="hybridMultilevel"/>
    <w:tmpl w:val="4DBA5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42789"/>
    <w:multiLevelType w:val="hybridMultilevel"/>
    <w:tmpl w:val="2084C77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8D"/>
    <w:rsid w:val="00034744"/>
    <w:rsid w:val="000B34B9"/>
    <w:rsid w:val="000B71FE"/>
    <w:rsid w:val="000F44D1"/>
    <w:rsid w:val="00275EDE"/>
    <w:rsid w:val="003B2560"/>
    <w:rsid w:val="003B40E9"/>
    <w:rsid w:val="003C3ECC"/>
    <w:rsid w:val="004C61AE"/>
    <w:rsid w:val="00514882"/>
    <w:rsid w:val="00590C12"/>
    <w:rsid w:val="005D27DB"/>
    <w:rsid w:val="006D2C90"/>
    <w:rsid w:val="0071152F"/>
    <w:rsid w:val="00736C24"/>
    <w:rsid w:val="00776537"/>
    <w:rsid w:val="008518CA"/>
    <w:rsid w:val="008E6250"/>
    <w:rsid w:val="009E33E1"/>
    <w:rsid w:val="00A04CBA"/>
    <w:rsid w:val="00B36E9D"/>
    <w:rsid w:val="00BB784B"/>
    <w:rsid w:val="00C95BF4"/>
    <w:rsid w:val="00CC62C3"/>
    <w:rsid w:val="00D06C19"/>
    <w:rsid w:val="00D1678D"/>
    <w:rsid w:val="00E0471D"/>
    <w:rsid w:val="00E2042C"/>
    <w:rsid w:val="00EA2032"/>
    <w:rsid w:val="00EB79A1"/>
    <w:rsid w:val="00EC5D72"/>
    <w:rsid w:val="00EF4045"/>
    <w:rsid w:val="00F4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527FD-887D-406C-883B-5842347F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62BB93E1</Template>
  <TotalTime>13</TotalTime>
  <Pages>5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Stinelli, Amy</dc:creator>
  <cp:lastModifiedBy>Stinelli, Amy</cp:lastModifiedBy>
  <cp:revision>3</cp:revision>
  <cp:lastPrinted>2017-01-23T18:02:00Z</cp:lastPrinted>
  <dcterms:created xsi:type="dcterms:W3CDTF">2017-03-06T17:29:00Z</dcterms:created>
  <dcterms:modified xsi:type="dcterms:W3CDTF">2017-03-06T17:42:00Z</dcterms:modified>
</cp:coreProperties>
</file>