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E5" w:rsidRDefault="006B5FE5"/>
    <w:p w:rsidR="006B5FE5" w:rsidRDefault="006B5F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5FE5" w:rsidTr="006B5FE5">
        <w:tc>
          <w:tcPr>
            <w:tcW w:w="4788" w:type="dxa"/>
          </w:tcPr>
          <w:p w:rsidR="006B5FE5" w:rsidRPr="001A0EF2" w:rsidRDefault="006B5FE5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>In an ecosystem, birds depend on insects to survive.  If someone spreads pesticide to control the insect population, which of the following is most likely to happen?</w:t>
            </w:r>
          </w:p>
        </w:tc>
        <w:tc>
          <w:tcPr>
            <w:tcW w:w="4788" w:type="dxa"/>
          </w:tcPr>
          <w:p w:rsidR="006B5FE5" w:rsidRPr="002F4D77" w:rsidRDefault="000B46CF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The bird population will decrease.</w:t>
            </w:r>
          </w:p>
        </w:tc>
      </w:tr>
      <w:tr w:rsidR="006B5FE5" w:rsidTr="006B5FE5">
        <w:tc>
          <w:tcPr>
            <w:tcW w:w="4788" w:type="dxa"/>
          </w:tcPr>
          <w:p w:rsidR="006B5FE5" w:rsidRPr="001A0EF2" w:rsidRDefault="006B5FE5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>Why do trees like the maple and spruce grow in a temperate rainforest community?</w:t>
            </w:r>
          </w:p>
        </w:tc>
        <w:tc>
          <w:tcPr>
            <w:tcW w:w="4788" w:type="dxa"/>
          </w:tcPr>
          <w:p w:rsidR="006B5FE5" w:rsidRPr="002F4D77" w:rsidRDefault="000B46CF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The trees grow well in a dry, cool climate.</w:t>
            </w:r>
          </w:p>
        </w:tc>
      </w:tr>
      <w:tr w:rsidR="006B5FE5" w:rsidTr="006B5FE5">
        <w:tc>
          <w:tcPr>
            <w:tcW w:w="4788" w:type="dxa"/>
          </w:tcPr>
          <w:p w:rsidR="006B5FE5" w:rsidRPr="001A0EF2" w:rsidRDefault="006B5FE5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>Which biome is home to more species than any other biome?</w:t>
            </w:r>
          </w:p>
        </w:tc>
        <w:tc>
          <w:tcPr>
            <w:tcW w:w="4788" w:type="dxa"/>
          </w:tcPr>
          <w:p w:rsidR="006B5FE5" w:rsidRDefault="000B46CF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Tropical rainforest</w:t>
            </w:r>
          </w:p>
          <w:p w:rsidR="0017155E" w:rsidRDefault="0017155E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232777" wp14:editId="76ADA53E">
                  <wp:extent cx="2857500" cy="2143125"/>
                  <wp:effectExtent l="0" t="0" r="0" b="9525"/>
                  <wp:docPr id="1" name="Picture 1" descr="http://ts3.mm.bing.net/th?&amp;id=HN.608050928437563293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3.mm.bing.net/th?&amp;id=HN.608050928437563293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55E" w:rsidRPr="002F4D77" w:rsidRDefault="0017155E">
            <w:pPr>
              <w:rPr>
                <w:sz w:val="32"/>
                <w:szCs w:val="32"/>
              </w:rPr>
            </w:pPr>
          </w:p>
        </w:tc>
      </w:tr>
      <w:tr w:rsidR="006B5FE5" w:rsidTr="006B5FE5">
        <w:tc>
          <w:tcPr>
            <w:tcW w:w="4788" w:type="dxa"/>
          </w:tcPr>
          <w:p w:rsidR="006B5FE5" w:rsidRPr="001A0EF2" w:rsidRDefault="006B5FE5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>Which adaptation BEST helps elk survive in the taiga biome?</w:t>
            </w:r>
          </w:p>
        </w:tc>
        <w:tc>
          <w:tcPr>
            <w:tcW w:w="4788" w:type="dxa"/>
          </w:tcPr>
          <w:p w:rsidR="006B5FE5" w:rsidRPr="002F4D77" w:rsidRDefault="000B46CF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Thick fur</w:t>
            </w:r>
          </w:p>
        </w:tc>
      </w:tr>
      <w:tr w:rsidR="006B5FE5" w:rsidTr="006B5FE5">
        <w:tc>
          <w:tcPr>
            <w:tcW w:w="4788" w:type="dxa"/>
          </w:tcPr>
          <w:p w:rsidR="006B5FE5" w:rsidRPr="001A0EF2" w:rsidRDefault="006B5FE5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>Which of the following is the source of MUCH of the oxygen in the atmosphere?</w:t>
            </w:r>
          </w:p>
        </w:tc>
        <w:tc>
          <w:tcPr>
            <w:tcW w:w="4788" w:type="dxa"/>
          </w:tcPr>
          <w:p w:rsidR="006B5FE5" w:rsidRDefault="000B46CF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Plankton in the oceans</w:t>
            </w:r>
            <w:r w:rsidR="00840F3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A93162" wp14:editId="3BD88918">
                  <wp:extent cx="1543050" cy="1066873"/>
                  <wp:effectExtent l="0" t="0" r="0" b="0"/>
                  <wp:docPr id="13" name="Picture 13" descr="http://www.cartoondesktop.com/data/media/89/plank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artoondesktop.com/data/media/89/plank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47816" cy="107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F3C" w:rsidRDefault="00840F3C">
            <w:pPr>
              <w:rPr>
                <w:sz w:val="32"/>
                <w:szCs w:val="32"/>
              </w:rPr>
            </w:pPr>
          </w:p>
          <w:p w:rsidR="006643C1" w:rsidRPr="002F4D77" w:rsidRDefault="006643C1">
            <w:pPr>
              <w:rPr>
                <w:sz w:val="32"/>
                <w:szCs w:val="32"/>
              </w:rPr>
            </w:pPr>
          </w:p>
        </w:tc>
      </w:tr>
      <w:tr w:rsidR="006B5FE5" w:rsidTr="006B5FE5">
        <w:tc>
          <w:tcPr>
            <w:tcW w:w="4788" w:type="dxa"/>
          </w:tcPr>
          <w:p w:rsidR="006B5FE5" w:rsidRPr="001A0EF2" w:rsidRDefault="006B5FE5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>A plant in the desert would most likely have which root system?</w:t>
            </w:r>
          </w:p>
        </w:tc>
        <w:tc>
          <w:tcPr>
            <w:tcW w:w="4788" w:type="dxa"/>
          </w:tcPr>
          <w:p w:rsidR="006B5FE5" w:rsidRPr="002F4D77" w:rsidRDefault="000B46CF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A large root system close to the surface</w:t>
            </w:r>
          </w:p>
        </w:tc>
      </w:tr>
      <w:tr w:rsidR="006B5FE5" w:rsidTr="006B5FE5">
        <w:tc>
          <w:tcPr>
            <w:tcW w:w="4788" w:type="dxa"/>
          </w:tcPr>
          <w:p w:rsidR="006B5FE5" w:rsidRPr="001A0EF2" w:rsidRDefault="006B5FE5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>Creatures that live in the deep ocean need to adapt to which environmental factor?</w:t>
            </w:r>
          </w:p>
        </w:tc>
        <w:tc>
          <w:tcPr>
            <w:tcW w:w="4788" w:type="dxa"/>
          </w:tcPr>
          <w:p w:rsidR="006B5FE5" w:rsidRPr="002F4D77" w:rsidRDefault="000B46CF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High pressure</w:t>
            </w:r>
          </w:p>
        </w:tc>
      </w:tr>
      <w:tr w:rsidR="006B5FE5" w:rsidTr="006B5FE5">
        <w:tc>
          <w:tcPr>
            <w:tcW w:w="4788" w:type="dxa"/>
          </w:tcPr>
          <w:p w:rsidR="006B5FE5" w:rsidRPr="001A0EF2" w:rsidRDefault="006B5FE5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 xml:space="preserve">Both </w:t>
            </w:r>
            <w:proofErr w:type="spellStart"/>
            <w:r w:rsidRPr="001A0EF2">
              <w:rPr>
                <w:sz w:val="32"/>
                <w:szCs w:val="32"/>
              </w:rPr>
              <w:t>or</w:t>
            </w:r>
            <w:r w:rsidR="00840F3C">
              <w:rPr>
                <w:rFonts w:ascii="Arial" w:hAnsi="Arial" w:cs="Arial"/>
                <w:noProof/>
                <w:sz w:val="20"/>
                <w:szCs w:val="20"/>
              </w:rPr>
              <w:t>bvg</w:t>
            </w:r>
            <w:r w:rsidRPr="001A0EF2">
              <w:rPr>
                <w:sz w:val="32"/>
                <w:szCs w:val="32"/>
              </w:rPr>
              <w:t>ganisms</w:t>
            </w:r>
            <w:proofErr w:type="spellEnd"/>
            <w:r w:rsidRPr="001A0EF2">
              <w:rPr>
                <w:sz w:val="32"/>
                <w:szCs w:val="32"/>
              </w:rPr>
              <w:t xml:space="preserve"> need each other to survive in which of the following examples?</w:t>
            </w:r>
          </w:p>
        </w:tc>
        <w:tc>
          <w:tcPr>
            <w:tcW w:w="4788" w:type="dxa"/>
          </w:tcPr>
          <w:p w:rsidR="006B5FE5" w:rsidRPr="002F4D77" w:rsidRDefault="000B46CF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A fungus and a bacteria forming a lichen</w:t>
            </w:r>
          </w:p>
        </w:tc>
      </w:tr>
      <w:tr w:rsidR="006B5FE5" w:rsidTr="006B5FE5">
        <w:tc>
          <w:tcPr>
            <w:tcW w:w="4788" w:type="dxa"/>
          </w:tcPr>
          <w:p w:rsidR="006B5FE5" w:rsidRPr="001A0EF2" w:rsidRDefault="006B5FE5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 xml:space="preserve">Different kinds of plants living in the same area must </w:t>
            </w:r>
            <w:r w:rsidR="001A0EF2" w:rsidRPr="001A0EF2">
              <w:rPr>
                <w:sz w:val="32"/>
                <w:szCs w:val="32"/>
              </w:rPr>
              <w:t>compete for water.  Which kind of plant has the greatest chance of survival?</w:t>
            </w:r>
          </w:p>
        </w:tc>
        <w:tc>
          <w:tcPr>
            <w:tcW w:w="4788" w:type="dxa"/>
          </w:tcPr>
          <w:p w:rsidR="006B5FE5" w:rsidRPr="002F4D77" w:rsidRDefault="000B46CF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The plant with the largest root system</w:t>
            </w:r>
          </w:p>
        </w:tc>
      </w:tr>
      <w:tr w:rsidR="000B46CF" w:rsidTr="002F4D77">
        <w:trPr>
          <w:trHeight w:val="5273"/>
        </w:trPr>
        <w:tc>
          <w:tcPr>
            <w:tcW w:w="4788" w:type="dxa"/>
          </w:tcPr>
          <w:p w:rsidR="000B46CF" w:rsidRPr="001A0EF2" w:rsidRDefault="000B46CF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lastRenderedPageBreak/>
              <w:t>Look at the energy pyramid below.  Where is the greatest amount of energy?</w:t>
            </w:r>
          </w:p>
          <w:p w:rsidR="000B46CF" w:rsidRPr="001A0EF2" w:rsidRDefault="002F4D77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10275F" wp14:editId="6FC3568E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1263650</wp:posOffset>
                      </wp:positionV>
                      <wp:extent cx="247650" cy="304800"/>
                      <wp:effectExtent l="0" t="0" r="19050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3C1" w:rsidRPr="00EE014D" w:rsidRDefault="006643C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E01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.75pt;margin-top:99.5pt;width:1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">
                      <v:textbox>
                        <w:txbxContent>
                          <w:p w:rsidR="00EE014D" w:rsidRPr="00EE014D" w:rsidRDefault="00EE014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E014D"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DC66EB" wp14:editId="29651D6A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862965</wp:posOffset>
                      </wp:positionV>
                      <wp:extent cx="285750" cy="285750"/>
                      <wp:effectExtent l="0" t="0" r="19050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3C1" w:rsidRPr="00EE014D" w:rsidRDefault="006643C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E01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91.7pt;margin-top:67.95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">
                      <v:textbox>
                        <w:txbxContent>
                          <w:p w:rsidR="00EE014D" w:rsidRPr="00EE014D" w:rsidRDefault="00EE014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E014D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262F65" wp14:editId="7EF4FEE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443865</wp:posOffset>
                      </wp:positionV>
                      <wp:extent cx="238125" cy="266700"/>
                      <wp:effectExtent l="0" t="0" r="28575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3C1" w:rsidRPr="00EE014D" w:rsidRDefault="006643C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E01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6pt;margin-top:34.95pt;width:1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">
                      <v:textbox>
                        <w:txbxContent>
                          <w:p w:rsidR="00EE014D" w:rsidRPr="00EE014D" w:rsidRDefault="00EE014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E014D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382CB" wp14:editId="0E1D52E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82550</wp:posOffset>
                      </wp:positionV>
                      <wp:extent cx="266700" cy="276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43C1" w:rsidRPr="00EE014D" w:rsidRDefault="006643C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E01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54.75pt;margin-top:6.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">
                      <v:textbox>
                        <w:txbxContent>
                          <w:p w:rsidR="00EE014D" w:rsidRPr="00EE014D" w:rsidRDefault="00EE014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E014D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033C3F" wp14:editId="152AF0D1">
                  <wp:extent cx="2790825" cy="1990725"/>
                  <wp:effectExtent l="0" t="0" r="9525" b="9525"/>
                  <wp:docPr id="2" name="Picture 2" descr="http://ts3.mm.bing.net/th?&amp;id=HN.608025699793374352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3.mm.bing.net/th?&amp;id=HN.608025699793374352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6CF" w:rsidRPr="001A0EF2" w:rsidRDefault="000B46CF">
            <w:pPr>
              <w:rPr>
                <w:sz w:val="32"/>
                <w:szCs w:val="32"/>
              </w:rPr>
            </w:pPr>
          </w:p>
          <w:p w:rsidR="000B46CF" w:rsidRPr="001A0EF2" w:rsidRDefault="000B46CF">
            <w:pPr>
              <w:rPr>
                <w:sz w:val="32"/>
                <w:szCs w:val="32"/>
              </w:rPr>
            </w:pPr>
          </w:p>
          <w:p w:rsidR="000B46CF" w:rsidRPr="001A0EF2" w:rsidRDefault="000B46CF">
            <w:pPr>
              <w:rPr>
                <w:sz w:val="32"/>
                <w:szCs w:val="32"/>
              </w:rPr>
            </w:pPr>
          </w:p>
          <w:p w:rsidR="000B46CF" w:rsidRPr="001A0EF2" w:rsidRDefault="000B46CF">
            <w:pPr>
              <w:rPr>
                <w:sz w:val="32"/>
                <w:szCs w:val="32"/>
              </w:rPr>
            </w:pPr>
          </w:p>
          <w:p w:rsidR="000B46CF" w:rsidRPr="001A0EF2" w:rsidRDefault="000B46CF">
            <w:pPr>
              <w:rPr>
                <w:sz w:val="32"/>
                <w:szCs w:val="32"/>
              </w:rPr>
            </w:pPr>
          </w:p>
          <w:p w:rsidR="000B46CF" w:rsidRPr="001A0EF2" w:rsidRDefault="000B46CF">
            <w:pPr>
              <w:rPr>
                <w:sz w:val="32"/>
                <w:szCs w:val="32"/>
              </w:rPr>
            </w:pPr>
          </w:p>
          <w:p w:rsidR="000B46CF" w:rsidRPr="001A0EF2" w:rsidRDefault="000B46CF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0B46CF" w:rsidRPr="002F4D77" w:rsidRDefault="002F4D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         </w:t>
            </w:r>
            <w:r w:rsidR="000B46CF" w:rsidRPr="002F4D77">
              <w:rPr>
                <w:b/>
                <w:sz w:val="36"/>
                <w:szCs w:val="36"/>
              </w:rPr>
              <w:t>D</w:t>
            </w:r>
          </w:p>
          <w:p w:rsidR="000B46CF" w:rsidRDefault="000B46CF" w:rsidP="002F4D77"/>
        </w:tc>
      </w:tr>
      <w:tr w:rsidR="006B5FE5" w:rsidTr="006B5FE5">
        <w:tc>
          <w:tcPr>
            <w:tcW w:w="4788" w:type="dxa"/>
          </w:tcPr>
          <w:p w:rsidR="006B5FE5" w:rsidRPr="001A0EF2" w:rsidRDefault="001A0EF2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>How do carnivores obtain energy?</w:t>
            </w:r>
          </w:p>
        </w:tc>
        <w:tc>
          <w:tcPr>
            <w:tcW w:w="4788" w:type="dxa"/>
          </w:tcPr>
          <w:p w:rsidR="006B5FE5" w:rsidRPr="002F4D77" w:rsidRDefault="002F4D77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 xml:space="preserve"> They eat animals</w:t>
            </w:r>
          </w:p>
        </w:tc>
      </w:tr>
      <w:tr w:rsidR="006B5FE5" w:rsidTr="006B5FE5">
        <w:tc>
          <w:tcPr>
            <w:tcW w:w="4788" w:type="dxa"/>
          </w:tcPr>
          <w:p w:rsidR="006B5FE5" w:rsidRPr="001A0EF2" w:rsidRDefault="001A0EF2">
            <w:pPr>
              <w:rPr>
                <w:sz w:val="32"/>
                <w:szCs w:val="32"/>
              </w:rPr>
            </w:pPr>
            <w:r w:rsidRPr="001A0EF2">
              <w:rPr>
                <w:sz w:val="32"/>
                <w:szCs w:val="32"/>
              </w:rPr>
              <w:t>What role do decomposers play in an ecosystem?</w:t>
            </w:r>
          </w:p>
        </w:tc>
        <w:tc>
          <w:tcPr>
            <w:tcW w:w="4788" w:type="dxa"/>
          </w:tcPr>
          <w:p w:rsidR="006B5FE5" w:rsidRPr="002F4D77" w:rsidRDefault="002F4D77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They break down waste and dead matter.</w:t>
            </w:r>
          </w:p>
        </w:tc>
      </w:tr>
      <w:tr w:rsidR="00905A67" w:rsidTr="005E2915">
        <w:trPr>
          <w:trHeight w:val="4110"/>
        </w:trPr>
        <w:tc>
          <w:tcPr>
            <w:tcW w:w="4788" w:type="dxa"/>
          </w:tcPr>
          <w:p w:rsidR="00905A67" w:rsidRPr="001A0EF2" w:rsidRDefault="00905A67">
            <w:pPr>
              <w:rPr>
                <w:sz w:val="32"/>
                <w:szCs w:val="32"/>
              </w:rPr>
            </w:pPr>
            <w:bookmarkStart w:id="0" w:name="_GoBack" w:colFirst="0" w:colLast="0"/>
            <w:r w:rsidRPr="001A0EF2">
              <w:rPr>
                <w:sz w:val="32"/>
                <w:szCs w:val="32"/>
              </w:rPr>
              <w:t>When decomposers break down the remains of dead organisms, what do they make that can be used by plants?</w:t>
            </w:r>
          </w:p>
        </w:tc>
        <w:tc>
          <w:tcPr>
            <w:tcW w:w="4788" w:type="dxa"/>
          </w:tcPr>
          <w:p w:rsidR="00905A67" w:rsidRPr="002F4D77" w:rsidRDefault="00905A67">
            <w:pPr>
              <w:rPr>
                <w:sz w:val="32"/>
                <w:szCs w:val="32"/>
              </w:rPr>
            </w:pPr>
            <w:r w:rsidRPr="002F4D77">
              <w:rPr>
                <w:sz w:val="32"/>
                <w:szCs w:val="32"/>
              </w:rPr>
              <w:t>Nitrogen compounds</w:t>
            </w:r>
          </w:p>
        </w:tc>
      </w:tr>
      <w:bookmarkEnd w:id="0"/>
      <w:tr w:rsidR="00145924" w:rsidTr="0017155E">
        <w:trPr>
          <w:trHeight w:val="4545"/>
        </w:trPr>
        <w:tc>
          <w:tcPr>
            <w:tcW w:w="4788" w:type="dxa"/>
          </w:tcPr>
          <w:p w:rsidR="00145924" w:rsidRPr="00814085" w:rsidRDefault="00145924">
            <w:pPr>
              <w:rPr>
                <w:sz w:val="32"/>
                <w:szCs w:val="32"/>
              </w:rPr>
            </w:pPr>
            <w:r w:rsidRPr="00814085">
              <w:rPr>
                <w:sz w:val="32"/>
                <w:szCs w:val="32"/>
              </w:rPr>
              <w:t>Label each organism as a producer or consumer.</w:t>
            </w:r>
          </w:p>
          <w:p w:rsidR="00145924" w:rsidRPr="00814085" w:rsidRDefault="00145924">
            <w:pPr>
              <w:rPr>
                <w:sz w:val="32"/>
                <w:szCs w:val="32"/>
              </w:rPr>
            </w:pPr>
            <w:r w:rsidRPr="00814085">
              <w:rPr>
                <w:sz w:val="32"/>
                <w:szCs w:val="32"/>
              </w:rPr>
              <w:t>Next, label each consumer as an herbivore or carnivore.</w:t>
            </w:r>
          </w:p>
          <w:p w:rsidR="00145924" w:rsidRPr="00814085" w:rsidRDefault="00145924">
            <w:pPr>
              <w:rPr>
                <w:sz w:val="32"/>
                <w:szCs w:val="32"/>
              </w:rPr>
            </w:pPr>
            <w:r w:rsidRPr="0081408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69D1CEE" wp14:editId="046BC73B">
                  <wp:extent cx="1171575" cy="800576"/>
                  <wp:effectExtent l="0" t="0" r="0" b="0"/>
                  <wp:docPr id="6" name="Picture 6" descr="http://ts4.mm.bing.net/th?&amp;id=HN.608042536069827112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s4.mm.bing.net/th?&amp;id=HN.608042536069827112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0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924" w:rsidRPr="00814085" w:rsidRDefault="00145924">
            <w:pPr>
              <w:rPr>
                <w:sz w:val="32"/>
                <w:szCs w:val="32"/>
              </w:rPr>
            </w:pPr>
          </w:p>
          <w:p w:rsidR="00145924" w:rsidRPr="00814085" w:rsidRDefault="00145924">
            <w:pPr>
              <w:rPr>
                <w:sz w:val="32"/>
                <w:szCs w:val="32"/>
              </w:rPr>
            </w:pPr>
            <w:r w:rsidRPr="0081408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5C6E426" wp14:editId="2A2B44BF">
                  <wp:extent cx="1171575" cy="878681"/>
                  <wp:effectExtent l="0" t="0" r="0" b="0"/>
                  <wp:docPr id="7" name="Picture 7" descr="http://ts3.mm.bing.net/th?&amp;id=HN.608036991261739691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3.mm.bing.net/th?&amp;id=HN.608036991261739691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7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924" w:rsidRPr="00814085" w:rsidRDefault="00145924">
            <w:pPr>
              <w:rPr>
                <w:sz w:val="32"/>
                <w:szCs w:val="32"/>
              </w:rPr>
            </w:pPr>
          </w:p>
          <w:p w:rsidR="00145924" w:rsidRPr="00814085" w:rsidRDefault="00145924">
            <w:pPr>
              <w:rPr>
                <w:sz w:val="32"/>
                <w:szCs w:val="32"/>
              </w:rPr>
            </w:pPr>
            <w:r w:rsidRPr="0081408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8F91D0A" wp14:editId="67DBF7AD">
                  <wp:extent cx="971550" cy="1312905"/>
                  <wp:effectExtent l="0" t="0" r="0" b="1905"/>
                  <wp:docPr id="8" name="Picture 8" descr="http://ts2.mm.bing.net/th?&amp;id=HN.607998405273388023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s2.mm.bing.net/th?&amp;id=HN.607998405273388023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1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45924" w:rsidRPr="00814085" w:rsidRDefault="00814085">
            <w:pPr>
              <w:rPr>
                <w:sz w:val="32"/>
                <w:szCs w:val="32"/>
              </w:rPr>
            </w:pPr>
            <w:r w:rsidRPr="0081408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CB98907" wp14:editId="74CAC1EF">
                  <wp:extent cx="1171575" cy="800576"/>
                  <wp:effectExtent l="0" t="0" r="0" b="0"/>
                  <wp:docPr id="9" name="Picture 9" descr="http://ts4.mm.bing.net/th?&amp;id=HN.608042536069827112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s4.mm.bing.net/th?&amp;id=HN.608042536069827112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00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085" w:rsidRPr="00814085" w:rsidRDefault="00814085">
            <w:pPr>
              <w:rPr>
                <w:sz w:val="32"/>
                <w:szCs w:val="32"/>
              </w:rPr>
            </w:pPr>
            <w:r w:rsidRPr="00814085">
              <w:rPr>
                <w:sz w:val="32"/>
                <w:szCs w:val="32"/>
              </w:rPr>
              <w:t>Consumer</w:t>
            </w:r>
          </w:p>
          <w:p w:rsidR="00814085" w:rsidRPr="00814085" w:rsidRDefault="00814085">
            <w:pPr>
              <w:rPr>
                <w:sz w:val="32"/>
                <w:szCs w:val="32"/>
              </w:rPr>
            </w:pPr>
            <w:r w:rsidRPr="00814085">
              <w:rPr>
                <w:sz w:val="32"/>
                <w:szCs w:val="32"/>
              </w:rPr>
              <w:t>Carnivore</w:t>
            </w:r>
          </w:p>
          <w:p w:rsidR="00814085" w:rsidRPr="00814085" w:rsidRDefault="00814085">
            <w:pPr>
              <w:rPr>
                <w:sz w:val="32"/>
                <w:szCs w:val="32"/>
              </w:rPr>
            </w:pPr>
          </w:p>
          <w:p w:rsidR="00814085" w:rsidRPr="00814085" w:rsidRDefault="00814085">
            <w:pPr>
              <w:rPr>
                <w:sz w:val="32"/>
                <w:szCs w:val="32"/>
              </w:rPr>
            </w:pPr>
            <w:r w:rsidRPr="0081408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17ED959" wp14:editId="1A64F7FC">
                  <wp:extent cx="1171575" cy="878681"/>
                  <wp:effectExtent l="0" t="0" r="0" b="0"/>
                  <wp:docPr id="10" name="Picture 10" descr="http://ts3.mm.bing.net/th?&amp;id=HN.608036991261739691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3.mm.bing.net/th?&amp;id=HN.608036991261739691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7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085" w:rsidRPr="00814085" w:rsidRDefault="00814085">
            <w:pPr>
              <w:rPr>
                <w:sz w:val="32"/>
                <w:szCs w:val="32"/>
              </w:rPr>
            </w:pPr>
            <w:r w:rsidRPr="00814085">
              <w:rPr>
                <w:sz w:val="32"/>
                <w:szCs w:val="32"/>
              </w:rPr>
              <w:t>Consumer</w:t>
            </w:r>
          </w:p>
          <w:p w:rsidR="00814085" w:rsidRPr="00814085" w:rsidRDefault="00814085">
            <w:pPr>
              <w:rPr>
                <w:sz w:val="32"/>
                <w:szCs w:val="32"/>
              </w:rPr>
            </w:pPr>
            <w:r w:rsidRPr="00814085">
              <w:rPr>
                <w:sz w:val="32"/>
                <w:szCs w:val="32"/>
              </w:rPr>
              <w:t>herbivore</w:t>
            </w:r>
          </w:p>
          <w:p w:rsidR="00814085" w:rsidRPr="00814085" w:rsidRDefault="00814085">
            <w:pPr>
              <w:rPr>
                <w:sz w:val="32"/>
                <w:szCs w:val="32"/>
              </w:rPr>
            </w:pPr>
          </w:p>
          <w:p w:rsidR="00814085" w:rsidRPr="00814085" w:rsidRDefault="00814085">
            <w:pPr>
              <w:rPr>
                <w:sz w:val="32"/>
                <w:szCs w:val="32"/>
              </w:rPr>
            </w:pPr>
            <w:r w:rsidRPr="0081408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E8A516B" wp14:editId="0B624BAB">
                  <wp:extent cx="971550" cy="1312905"/>
                  <wp:effectExtent l="0" t="0" r="0" b="1905"/>
                  <wp:docPr id="11" name="Picture 11" descr="http://ts2.mm.bing.net/th?&amp;id=HN.607998405273388023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s2.mm.bing.net/th?&amp;id=HN.607998405273388023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1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085" w:rsidRPr="00814085" w:rsidRDefault="00814085">
            <w:pPr>
              <w:rPr>
                <w:sz w:val="32"/>
                <w:szCs w:val="32"/>
              </w:rPr>
            </w:pPr>
            <w:r w:rsidRPr="00814085">
              <w:rPr>
                <w:sz w:val="32"/>
                <w:szCs w:val="32"/>
              </w:rPr>
              <w:t>producer</w:t>
            </w:r>
          </w:p>
        </w:tc>
      </w:tr>
    </w:tbl>
    <w:p w:rsidR="006B5FE5" w:rsidRDefault="006B5FE5"/>
    <w:sectPr w:rsidR="006B5FE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C1" w:rsidRDefault="006643C1" w:rsidP="003B6213">
      <w:pPr>
        <w:spacing w:after="0" w:line="240" w:lineRule="auto"/>
      </w:pPr>
      <w:r>
        <w:separator/>
      </w:r>
    </w:p>
  </w:endnote>
  <w:endnote w:type="continuationSeparator" w:id="0">
    <w:p w:rsidR="006643C1" w:rsidRDefault="006643C1" w:rsidP="003B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C1" w:rsidRDefault="006643C1" w:rsidP="003B6213">
      <w:pPr>
        <w:spacing w:after="0" w:line="240" w:lineRule="auto"/>
      </w:pPr>
      <w:r>
        <w:separator/>
      </w:r>
    </w:p>
  </w:footnote>
  <w:footnote w:type="continuationSeparator" w:id="0">
    <w:p w:rsidR="006643C1" w:rsidRDefault="006643C1" w:rsidP="003B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C1" w:rsidRPr="006B5FE5" w:rsidRDefault="006643C1" w:rsidP="006B5FE5">
    <w:pPr>
      <w:pStyle w:val="Header"/>
      <w:jc w:val="center"/>
      <w:rPr>
        <w:sz w:val="40"/>
        <w:szCs w:val="40"/>
      </w:rPr>
    </w:pPr>
    <w:r w:rsidRPr="006B5FE5">
      <w:rPr>
        <w:sz w:val="40"/>
        <w:szCs w:val="40"/>
      </w:rPr>
      <w:t>Science Test Study Guide—Chapter 5</w:t>
    </w:r>
  </w:p>
  <w:p w:rsidR="006643C1" w:rsidRDefault="00664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13"/>
    <w:rsid w:val="00077B5E"/>
    <w:rsid w:val="000B46CF"/>
    <w:rsid w:val="00145924"/>
    <w:rsid w:val="0017155E"/>
    <w:rsid w:val="001A0EF2"/>
    <w:rsid w:val="002F4D77"/>
    <w:rsid w:val="003B6213"/>
    <w:rsid w:val="006643C1"/>
    <w:rsid w:val="006B5FE5"/>
    <w:rsid w:val="00814085"/>
    <w:rsid w:val="00840F3C"/>
    <w:rsid w:val="00905A67"/>
    <w:rsid w:val="00EE014D"/>
    <w:rsid w:val="00F0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3"/>
  </w:style>
  <w:style w:type="paragraph" w:styleId="Footer">
    <w:name w:val="footer"/>
    <w:basedOn w:val="Normal"/>
    <w:link w:val="FooterChar"/>
    <w:uiPriority w:val="99"/>
    <w:unhideWhenUsed/>
    <w:rsid w:val="003B6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3"/>
  </w:style>
  <w:style w:type="paragraph" w:styleId="BalloonText">
    <w:name w:val="Balloon Text"/>
    <w:basedOn w:val="Normal"/>
    <w:link w:val="BalloonTextChar"/>
    <w:uiPriority w:val="99"/>
    <w:semiHidden/>
    <w:unhideWhenUsed/>
    <w:rsid w:val="003B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13"/>
  </w:style>
  <w:style w:type="paragraph" w:styleId="Footer">
    <w:name w:val="footer"/>
    <w:basedOn w:val="Normal"/>
    <w:link w:val="FooterChar"/>
    <w:uiPriority w:val="99"/>
    <w:unhideWhenUsed/>
    <w:rsid w:val="003B6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13"/>
  </w:style>
  <w:style w:type="paragraph" w:styleId="BalloonText">
    <w:name w:val="Balloon Text"/>
    <w:basedOn w:val="Normal"/>
    <w:link w:val="BalloonTextChar"/>
    <w:uiPriority w:val="99"/>
    <w:semiHidden/>
    <w:unhideWhenUsed/>
    <w:rsid w:val="003B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DF08-9321-4B97-BE30-41A8C303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F90D7E1C</Template>
  <TotalTime>58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Goughler, Susan</dc:creator>
  <cp:lastModifiedBy>Goughler, Susan</cp:lastModifiedBy>
  <cp:revision>9</cp:revision>
  <dcterms:created xsi:type="dcterms:W3CDTF">2014-06-05T17:48:00Z</dcterms:created>
  <dcterms:modified xsi:type="dcterms:W3CDTF">2014-06-12T14:48:00Z</dcterms:modified>
</cp:coreProperties>
</file>