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03" w:rsidRPr="00100E04" w:rsidRDefault="00BA7803" w:rsidP="00100E04">
      <w:pPr>
        <w:jc w:val="center"/>
        <w:rPr>
          <w:rFonts w:ascii="Cooper Black" w:hAnsi="Cooper Black"/>
          <w:sz w:val="44"/>
        </w:rPr>
      </w:pPr>
      <w:r w:rsidRPr="00100E04">
        <w:rPr>
          <w:rFonts w:ascii="Cooper Black" w:hAnsi="Cooper Black"/>
          <w:sz w:val="44"/>
        </w:rPr>
        <w:t>Directions for Study Island!</w:t>
      </w:r>
    </w:p>
    <w:p w:rsidR="00BA7803" w:rsidRPr="00BA7803" w:rsidRDefault="00BA7803" w:rsidP="00BA7803">
      <w:r w:rsidRPr="00BA7803">
        <w:rPr>
          <w:b/>
          <w:bCs/>
        </w:rPr>
        <w:t xml:space="preserve">Study Island- www.studyisland.com </w:t>
      </w:r>
    </w:p>
    <w:p w:rsidR="00BA7803" w:rsidRDefault="00BA7803" w:rsidP="00BA7803">
      <w:r w:rsidRPr="00BA7803">
        <w:rPr>
          <w:b/>
          <w:bCs/>
        </w:rPr>
        <w:t xml:space="preserve">Username: </w:t>
      </w:r>
      <w:r w:rsidRPr="00BA7803">
        <w:t>If you forgot your username, please contact me</w:t>
      </w:r>
      <w:r>
        <w:t xml:space="preserve"> if you can’t find your notecard with the information on it.</w:t>
      </w:r>
      <w:r w:rsidRPr="00BA7803">
        <w:t xml:space="preserve"> </w:t>
      </w:r>
    </w:p>
    <w:p w:rsidR="00BA7803" w:rsidRDefault="00BA7803" w:rsidP="00BA7803">
      <w:r>
        <w:rPr>
          <w:b/>
          <w:bCs/>
        </w:rPr>
        <w:t>P</w:t>
      </w:r>
      <w:r w:rsidRPr="00BA7803">
        <w:rPr>
          <w:b/>
          <w:bCs/>
        </w:rPr>
        <w:t xml:space="preserve">assword: </w:t>
      </w:r>
      <w:r w:rsidRPr="00BA7803">
        <w:t>If you forgot your password, please contact me</w:t>
      </w:r>
      <w:r>
        <w:t xml:space="preserve">.  </w:t>
      </w:r>
    </w:p>
    <w:p w:rsidR="00100E04" w:rsidRDefault="005E68B8" w:rsidP="00BA7803">
      <w:bookmarkStart w:id="0" w:name="_GoBack"/>
      <w:bookmarkEnd w:id="0"/>
      <w:r w:rsidRPr="00EE4F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6306B" wp14:editId="7EAC4080">
                <wp:simplePos x="0" y="0"/>
                <wp:positionH relativeFrom="column">
                  <wp:posOffset>-220980</wp:posOffset>
                </wp:positionH>
                <wp:positionV relativeFrom="paragraph">
                  <wp:posOffset>506730</wp:posOffset>
                </wp:positionV>
                <wp:extent cx="1762125" cy="1403985"/>
                <wp:effectExtent l="0" t="0" r="2857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FF9" w:rsidRPr="00EE4FF9" w:rsidRDefault="00EE4FF9" w:rsidP="00EE4F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E4FF9">
                              <w:rPr>
                                <w:b/>
                                <w:sz w:val="24"/>
                              </w:rPr>
                              <w:t>1.  Enter your username and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39.9pt;width:138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">
                <v:textbox style="mso-fit-shape-to-text:t">
                  <w:txbxContent>
                    <w:p w:rsidR="00EE4FF9" w:rsidRPr="00EE4FF9" w:rsidRDefault="00EE4FF9" w:rsidP="00EE4FF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EE4FF9">
                        <w:rPr>
                          <w:b/>
                          <w:sz w:val="24"/>
                        </w:rPr>
                        <w:t>1.  Enter your username and password</w:t>
                      </w:r>
                    </w:p>
                  </w:txbxContent>
                </v:textbox>
              </v:shape>
            </w:pict>
          </mc:Fallback>
        </mc:AlternateContent>
      </w:r>
      <w:r w:rsidR="00D2698A" w:rsidRPr="00EE4F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B7A480" wp14:editId="192E98D2">
                <wp:simplePos x="0" y="0"/>
                <wp:positionH relativeFrom="column">
                  <wp:posOffset>107770</wp:posOffset>
                </wp:positionH>
                <wp:positionV relativeFrom="paragraph">
                  <wp:posOffset>6155055</wp:posOffset>
                </wp:positionV>
                <wp:extent cx="1762125" cy="78105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98A" w:rsidRPr="00EE4FF9" w:rsidRDefault="00D2698A" w:rsidP="00D269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EE4FF9">
                              <w:rPr>
                                <w:b/>
                                <w:sz w:val="24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You may select “Practice mode” or “Game mode”.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5pt;margin-top:484.65pt;width:138.75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">
                <v:textbox>
                  <w:txbxContent>
                    <w:p w:rsidR="00D2698A" w:rsidRPr="00EE4FF9" w:rsidRDefault="00D2698A" w:rsidP="00D2698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Pr="00EE4FF9">
                        <w:rPr>
                          <w:b/>
                          <w:sz w:val="24"/>
                        </w:rPr>
                        <w:t xml:space="preserve">.  </w:t>
                      </w:r>
                      <w:r>
                        <w:rPr>
                          <w:b/>
                          <w:sz w:val="24"/>
                        </w:rPr>
                        <w:t xml:space="preserve">You may select “Practice mode” or “Game mode”.  </w:t>
                      </w:r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55A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96D5B" wp14:editId="1DD51753">
                <wp:simplePos x="0" y="0"/>
                <wp:positionH relativeFrom="column">
                  <wp:posOffset>1552575</wp:posOffset>
                </wp:positionH>
                <wp:positionV relativeFrom="paragraph">
                  <wp:posOffset>2668905</wp:posOffset>
                </wp:positionV>
                <wp:extent cx="1171575" cy="266700"/>
                <wp:effectExtent l="76200" t="114300" r="28575" b="9525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0911">
                          <a:off x="0" y="0"/>
                          <a:ext cx="1171575" cy="26670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22.25pt;margin-top:210.15pt;width:92.25pt;height:21pt;rotation:-42498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" adj="19141" fillcolor="#f79646" strokecolor="black [3213]" strokeweight="3pt">
                <v:shadow on="t" color="black" opacity="24903f" origin=",.5" offset="0,.55556mm"/>
              </v:shape>
            </w:pict>
          </mc:Fallback>
        </mc:AlternateContent>
      </w:r>
      <w:r w:rsidR="00655A16">
        <w:rPr>
          <w:noProof/>
        </w:rPr>
        <w:drawing>
          <wp:anchor distT="0" distB="0" distL="114300" distR="114300" simplePos="0" relativeHeight="251668480" behindDoc="0" locked="0" layoutInCell="1" allowOverlap="1" wp14:anchorId="12EC87C6" wp14:editId="17216863">
            <wp:simplePos x="0" y="0"/>
            <wp:positionH relativeFrom="column">
              <wp:posOffset>2657475</wp:posOffset>
            </wp:positionH>
            <wp:positionV relativeFrom="paragraph">
              <wp:posOffset>1340485</wp:posOffset>
            </wp:positionV>
            <wp:extent cx="1905000" cy="2305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5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AE4CF1" wp14:editId="74CAB57B">
                <wp:simplePos x="0" y="0"/>
                <wp:positionH relativeFrom="column">
                  <wp:posOffset>4934266</wp:posOffset>
                </wp:positionH>
                <wp:positionV relativeFrom="paragraph">
                  <wp:posOffset>4245294</wp:posOffset>
                </wp:positionV>
                <wp:extent cx="1564629" cy="266700"/>
                <wp:effectExtent l="381953" t="0" r="360997" b="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86788">
                          <a:off x="0" y="0"/>
                          <a:ext cx="1564629" cy="26670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10" o:spid="_x0000_s1026" type="#_x0000_t13" style="position:absolute;margin-left:388.5pt;margin-top:334.3pt;width:123.2pt;height:21pt;rotation:-372813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" adj="19759" fillcolor="#f79646" strokecolor="windowText" strokeweight="3pt">
                <v:shadow on="t" color="black" opacity="24903f" origin=",.5" offset="0,.55556mm"/>
              </v:shape>
            </w:pict>
          </mc:Fallback>
        </mc:AlternateContent>
      </w:r>
      <w:r w:rsidR="002F35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11A29" wp14:editId="02754EB8">
                <wp:simplePos x="0" y="0"/>
                <wp:positionH relativeFrom="column">
                  <wp:posOffset>2705535</wp:posOffset>
                </wp:positionH>
                <wp:positionV relativeFrom="paragraph">
                  <wp:posOffset>4429760</wp:posOffset>
                </wp:positionV>
                <wp:extent cx="920006" cy="266700"/>
                <wp:effectExtent l="57150" t="171450" r="33020" b="17145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67808">
                          <a:off x="0" y="0"/>
                          <a:ext cx="920006" cy="26670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9" o:spid="_x0000_s1026" type="#_x0000_t13" style="position:absolute;margin-left:213.05pt;margin-top:348.8pt;width:72.45pt;height:21pt;rotation:-10520922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" adj="18469" fillcolor="#f79646" strokecolor="windowText" strokeweight="3pt">
                <v:shadow on="t" color="black" opacity="24903f" origin=",.5" offset="0,.55556mm"/>
              </v:shape>
            </w:pict>
          </mc:Fallback>
        </mc:AlternateContent>
      </w:r>
      <w:r w:rsidR="002F352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59A8AE" wp14:editId="2FA91220">
                <wp:simplePos x="0" y="0"/>
                <wp:positionH relativeFrom="column">
                  <wp:posOffset>1339679</wp:posOffset>
                </wp:positionH>
                <wp:positionV relativeFrom="paragraph">
                  <wp:posOffset>4740275</wp:posOffset>
                </wp:positionV>
                <wp:extent cx="2327152" cy="266700"/>
                <wp:effectExtent l="0" t="400050" r="35560" b="419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67808">
                          <a:off x="0" y="0"/>
                          <a:ext cx="2327152" cy="266700"/>
                        </a:xfrm>
                        <a:prstGeom prst="rightArrow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ight Arrow 8" o:spid="_x0000_s1026" type="#_x0000_t13" style="position:absolute;margin-left:105.5pt;margin-top:373.25pt;width:183.25pt;height:21pt;rotation:-10520922fd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" adj="20362" fillcolor="#f79646" strokecolor="windowText" strokeweight="3pt">
                <v:shadow on="t" color="black" opacity="24903f" origin=",.5" offset="0,.55556mm"/>
              </v:shape>
            </w:pict>
          </mc:Fallback>
        </mc:AlternateContent>
      </w:r>
      <w:r w:rsidR="00A53205" w:rsidRPr="00EE4F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92A39" wp14:editId="3A4582F5">
                <wp:simplePos x="0" y="0"/>
                <wp:positionH relativeFrom="column">
                  <wp:posOffset>3609975</wp:posOffset>
                </wp:positionH>
                <wp:positionV relativeFrom="paragraph">
                  <wp:posOffset>3935731</wp:posOffset>
                </wp:positionV>
                <wp:extent cx="1762125" cy="12573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205" w:rsidRPr="00EE4FF9" w:rsidRDefault="00A53205" w:rsidP="00A532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EE4FF9">
                              <w:rPr>
                                <w:b/>
                                <w:sz w:val="24"/>
                              </w:rPr>
                              <w:t xml:space="preserve">.  </w:t>
                            </w:r>
                            <w:r w:rsidR="002F3524">
                              <w:rPr>
                                <w:b/>
                                <w:sz w:val="24"/>
                              </w:rPr>
                              <w:t>Put a check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on the assignment</w:t>
                            </w:r>
                            <w:r w:rsidR="002F3524">
                              <w:rPr>
                                <w:b/>
                                <w:sz w:val="24"/>
                              </w:rPr>
                              <w:t xml:space="preserve"> and then click on “lesson”.  Once you read the lesson, click on “Start Studying”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4.25pt;margin-top:309.9pt;width:138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">
                <v:textbox>
                  <w:txbxContent>
                    <w:p w:rsidR="00A53205" w:rsidRPr="00EE4FF9" w:rsidRDefault="00A53205" w:rsidP="00A5320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Pr="00EE4FF9">
                        <w:rPr>
                          <w:b/>
                          <w:sz w:val="24"/>
                        </w:rPr>
                        <w:t xml:space="preserve">.  </w:t>
                      </w:r>
                      <w:r w:rsidR="002F3524">
                        <w:rPr>
                          <w:b/>
                          <w:sz w:val="24"/>
                        </w:rPr>
                        <w:t>Put a check</w:t>
                      </w:r>
                      <w:r>
                        <w:rPr>
                          <w:b/>
                          <w:sz w:val="24"/>
                        </w:rPr>
                        <w:t xml:space="preserve"> on the assignment</w:t>
                      </w:r>
                      <w:r w:rsidR="002F3524">
                        <w:rPr>
                          <w:b/>
                          <w:sz w:val="24"/>
                        </w:rPr>
                        <w:t xml:space="preserve"> and then click on “lesson”.  Once you read the lesson, click on “Start Studying”</w:t>
                      </w:r>
                      <w:r>
                        <w:rPr>
                          <w:b/>
                          <w:sz w:val="24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BB6E7E">
        <w:rPr>
          <w:noProof/>
        </w:rPr>
        <w:drawing>
          <wp:anchor distT="0" distB="0" distL="114300" distR="114300" simplePos="0" relativeHeight="251667456" behindDoc="0" locked="0" layoutInCell="1" allowOverlap="1" wp14:anchorId="17BDB7F7" wp14:editId="644732BB">
            <wp:simplePos x="0" y="0"/>
            <wp:positionH relativeFrom="column">
              <wp:posOffset>1028700</wp:posOffset>
            </wp:positionH>
            <wp:positionV relativeFrom="paragraph">
              <wp:posOffset>3116580</wp:posOffset>
            </wp:positionV>
            <wp:extent cx="5780405" cy="28663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C4" w:rsidRPr="00EE4FF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20C06" wp14:editId="2443FEB9">
                <wp:simplePos x="0" y="0"/>
                <wp:positionH relativeFrom="column">
                  <wp:posOffset>180975</wp:posOffset>
                </wp:positionH>
                <wp:positionV relativeFrom="paragraph">
                  <wp:posOffset>1554480</wp:posOffset>
                </wp:positionV>
                <wp:extent cx="1762125" cy="1419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8FE" w:rsidRPr="00EE4FF9" w:rsidRDefault="007358FE" w:rsidP="007358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EE4FF9">
                              <w:rPr>
                                <w:b/>
                                <w:sz w:val="24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Click on </w:t>
                            </w:r>
                            <w:r w:rsidR="00492887">
                              <w:rPr>
                                <w:b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4"/>
                              </w:rPr>
                              <w:t>My Class</w:t>
                            </w:r>
                            <w:r w:rsidR="00492887">
                              <w:rPr>
                                <w:b/>
                                <w:sz w:val="24"/>
                              </w:rPr>
                              <w:t>”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&amp; </w:t>
                            </w:r>
                            <w:r w:rsidR="00492887">
                              <w:rPr>
                                <w:b/>
                                <w:sz w:val="24"/>
                              </w:rPr>
                              <w:t xml:space="preserve">then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select “Mrs. Michael”</w:t>
                            </w:r>
                            <w:r w:rsidR="000E272D">
                              <w:rPr>
                                <w:b/>
                                <w:sz w:val="24"/>
                              </w:rPr>
                              <w:t>.  A drop-down menu of assignments will appear.</w:t>
                            </w:r>
                            <w:r w:rsidR="00492887">
                              <w:rPr>
                                <w:b/>
                                <w:sz w:val="24"/>
                              </w:rPr>
                              <w:t xml:space="preserve">  Click on the assignment you are to complete.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.25pt;margin-top:122.4pt;width:138.7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">
                <v:textbox>
                  <w:txbxContent>
                    <w:p w:rsidR="007358FE" w:rsidRPr="00EE4FF9" w:rsidRDefault="007358FE" w:rsidP="007358F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EE4FF9">
                        <w:rPr>
                          <w:b/>
                          <w:sz w:val="24"/>
                        </w:rPr>
                        <w:t xml:space="preserve">.  </w:t>
                      </w:r>
                      <w:r>
                        <w:rPr>
                          <w:b/>
                          <w:sz w:val="24"/>
                        </w:rPr>
                        <w:t xml:space="preserve">Click on </w:t>
                      </w:r>
                      <w:r w:rsidR="00492887">
                        <w:rPr>
                          <w:b/>
                          <w:sz w:val="24"/>
                        </w:rPr>
                        <w:t>“</w:t>
                      </w:r>
                      <w:r>
                        <w:rPr>
                          <w:b/>
                          <w:sz w:val="24"/>
                        </w:rPr>
                        <w:t>My Class</w:t>
                      </w:r>
                      <w:r w:rsidR="00492887">
                        <w:rPr>
                          <w:b/>
                          <w:sz w:val="24"/>
                        </w:rPr>
                        <w:t>”</w:t>
                      </w:r>
                      <w:r>
                        <w:rPr>
                          <w:b/>
                          <w:sz w:val="24"/>
                        </w:rPr>
                        <w:t xml:space="preserve"> &amp; </w:t>
                      </w:r>
                      <w:r w:rsidR="00492887">
                        <w:rPr>
                          <w:b/>
                          <w:sz w:val="24"/>
                        </w:rPr>
                        <w:t xml:space="preserve">then </w:t>
                      </w:r>
                      <w:r>
                        <w:rPr>
                          <w:b/>
                          <w:sz w:val="24"/>
                        </w:rPr>
                        <w:t>select “Mrs. Michael”</w:t>
                      </w:r>
                      <w:r w:rsidR="000E272D">
                        <w:rPr>
                          <w:b/>
                          <w:sz w:val="24"/>
                        </w:rPr>
                        <w:t>.  A drop-down menu of assignments will appear.</w:t>
                      </w:r>
                      <w:r w:rsidR="00492887">
                        <w:rPr>
                          <w:b/>
                          <w:sz w:val="24"/>
                        </w:rPr>
                        <w:t xml:space="preserve">  Click on the assignment you are to complete.  </w:t>
                      </w:r>
                    </w:p>
                  </w:txbxContent>
                </v:textbox>
              </v:shape>
            </w:pict>
          </mc:Fallback>
        </mc:AlternateContent>
      </w:r>
      <w:r w:rsidR="00227DC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FD00E" wp14:editId="2B2D828D">
                <wp:simplePos x="0" y="0"/>
                <wp:positionH relativeFrom="column">
                  <wp:posOffset>381000</wp:posOffset>
                </wp:positionH>
                <wp:positionV relativeFrom="paragraph">
                  <wp:posOffset>1059180</wp:posOffset>
                </wp:positionV>
                <wp:extent cx="1171575" cy="266700"/>
                <wp:effectExtent l="76200" t="76200" r="47625" b="1143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2" o:spid="_x0000_s1026" type="#_x0000_t13" style="position:absolute;margin-left:30pt;margin-top:83.4pt;width:92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" adj="19141" fillcolor="#f79646 [3209]" strokecolor="black [3213]" strokeweight="3pt">
                <v:shadow on="t" color="black" opacity="24903f" origin=",.5" offset="0,.55556mm"/>
              </v:shape>
            </w:pict>
          </mc:Fallback>
        </mc:AlternateContent>
      </w:r>
      <w:r w:rsidR="00227DC4">
        <w:rPr>
          <w:noProof/>
        </w:rPr>
        <w:drawing>
          <wp:anchor distT="0" distB="0" distL="114300" distR="114300" simplePos="0" relativeHeight="251658240" behindDoc="1" locked="0" layoutInCell="1" allowOverlap="1" wp14:anchorId="78A3DA32" wp14:editId="40F69CA9">
            <wp:simplePos x="0" y="0"/>
            <wp:positionH relativeFrom="column">
              <wp:posOffset>781050</wp:posOffset>
            </wp:positionH>
            <wp:positionV relativeFrom="paragraph">
              <wp:posOffset>1905</wp:posOffset>
            </wp:positionV>
            <wp:extent cx="5941060" cy="28956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0E04" w:rsidSect="00BA7803">
      <w:pgSz w:w="12240" w:h="15840"/>
      <w:pgMar w:top="630" w:right="81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5CAE"/>
    <w:multiLevelType w:val="hybridMultilevel"/>
    <w:tmpl w:val="951E02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147F0"/>
    <w:multiLevelType w:val="hybridMultilevel"/>
    <w:tmpl w:val="17D6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FD"/>
    <w:rsid w:val="000E272D"/>
    <w:rsid w:val="00100E04"/>
    <w:rsid w:val="00227DC4"/>
    <w:rsid w:val="002F3524"/>
    <w:rsid w:val="00377328"/>
    <w:rsid w:val="00492887"/>
    <w:rsid w:val="005E68B8"/>
    <w:rsid w:val="00655A16"/>
    <w:rsid w:val="007358FE"/>
    <w:rsid w:val="00847EE6"/>
    <w:rsid w:val="00967175"/>
    <w:rsid w:val="00A53205"/>
    <w:rsid w:val="00AA7CFE"/>
    <w:rsid w:val="00BA7803"/>
    <w:rsid w:val="00BB6E7E"/>
    <w:rsid w:val="00BD27FD"/>
    <w:rsid w:val="00CE5F50"/>
    <w:rsid w:val="00D2698A"/>
    <w:rsid w:val="00EE4FF9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ED89AE5D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Michael,Kathy</dc:creator>
  <cp:lastModifiedBy>Michael,Kathy</cp:lastModifiedBy>
  <cp:revision>2</cp:revision>
  <dcterms:created xsi:type="dcterms:W3CDTF">2012-09-17T18:53:00Z</dcterms:created>
  <dcterms:modified xsi:type="dcterms:W3CDTF">2012-09-17T18:53:00Z</dcterms:modified>
</cp:coreProperties>
</file>