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E2" w:rsidRDefault="00BC54E2" w:rsidP="00BC54E2">
      <w:pPr>
        <w:jc w:val="center"/>
      </w:pPr>
      <w:r>
        <w:rPr>
          <w:noProof/>
        </w:rPr>
        <w:drawing>
          <wp:inline distT="0" distB="0" distL="0" distR="0" wp14:anchorId="6B2966FA">
            <wp:extent cx="1771650" cy="1295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54E2" w:rsidRDefault="00FB7724" w:rsidP="00FB7724">
      <w:pPr>
        <w:jc w:val="center"/>
      </w:pPr>
      <w:r>
        <w:t>Travel Food Suggested List:</w:t>
      </w:r>
    </w:p>
    <w:p w:rsidR="00BC54E2" w:rsidRPr="00FB7724" w:rsidRDefault="00BC54E2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Bag of Bagels (or mini bagels)</w:t>
      </w:r>
    </w:p>
    <w:p w:rsidR="00461C4E" w:rsidRPr="00FB7724" w:rsidRDefault="00461C4E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English Muffins (preferably whole-wheat)</w:t>
      </w:r>
    </w:p>
    <w:p w:rsidR="00BC54E2" w:rsidRPr="00FB7724" w:rsidRDefault="00BC54E2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Bag of Oranges</w:t>
      </w:r>
    </w:p>
    <w:p w:rsidR="00BC54E2" w:rsidRPr="00FB7724" w:rsidRDefault="00BC54E2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Bag of Bananas</w:t>
      </w:r>
    </w:p>
    <w:p w:rsidR="00BC54E2" w:rsidRPr="00FB7724" w:rsidRDefault="00BC54E2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Bag of Apples</w:t>
      </w:r>
    </w:p>
    <w:p w:rsidR="00461C4E" w:rsidRPr="00FB7724" w:rsidRDefault="00461C4E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Bag of Grapes</w:t>
      </w:r>
    </w:p>
    <w:p w:rsidR="00BC54E2" w:rsidRPr="00FB7724" w:rsidRDefault="00BC54E2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Granola Bars</w:t>
      </w:r>
    </w:p>
    <w:p w:rsidR="00BC54E2" w:rsidRPr="00FB7724" w:rsidRDefault="00BC54E2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 xml:space="preserve">Fig </w:t>
      </w:r>
      <w:proofErr w:type="spellStart"/>
      <w:r w:rsidRPr="00FB7724">
        <w:rPr>
          <w:sz w:val="20"/>
          <w:szCs w:val="20"/>
        </w:rPr>
        <w:t>Newtons</w:t>
      </w:r>
      <w:proofErr w:type="spellEnd"/>
    </w:p>
    <w:p w:rsidR="00BC54E2" w:rsidRPr="00FB7724" w:rsidRDefault="00BC54E2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Dozen Hard-boiled Eggs</w:t>
      </w:r>
    </w:p>
    <w:p w:rsidR="00BC54E2" w:rsidRPr="00FB7724" w:rsidRDefault="00BC54E2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 xml:space="preserve">Jar of Peanut Butter/ </w:t>
      </w:r>
      <w:proofErr w:type="spellStart"/>
      <w:r w:rsidRPr="00FB7724">
        <w:rPr>
          <w:sz w:val="20"/>
          <w:szCs w:val="20"/>
        </w:rPr>
        <w:t>Nutella</w:t>
      </w:r>
      <w:proofErr w:type="spellEnd"/>
    </w:p>
    <w:p w:rsidR="00BC54E2" w:rsidRPr="00FB7724" w:rsidRDefault="00BC54E2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Case of Water</w:t>
      </w:r>
    </w:p>
    <w:p w:rsidR="00BC54E2" w:rsidRPr="00FB7724" w:rsidRDefault="00FB7724" w:rsidP="00FB7724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8 pack of mini G</w:t>
      </w:r>
      <w:bookmarkStart w:id="0" w:name="_GoBack"/>
      <w:bookmarkEnd w:id="0"/>
      <w:r w:rsidR="00BC54E2" w:rsidRPr="00FB7724">
        <w:rPr>
          <w:sz w:val="20"/>
          <w:szCs w:val="20"/>
        </w:rPr>
        <w:t>atorades</w:t>
      </w:r>
      <w:r>
        <w:rPr>
          <w:sz w:val="20"/>
          <w:szCs w:val="20"/>
        </w:rPr>
        <w:t>/case of G</w:t>
      </w:r>
      <w:r w:rsidR="00461C4E" w:rsidRPr="00FB7724">
        <w:rPr>
          <w:sz w:val="20"/>
          <w:szCs w:val="20"/>
        </w:rPr>
        <w:t>atorade</w:t>
      </w:r>
    </w:p>
    <w:p w:rsidR="00BC54E2" w:rsidRPr="00FB7724" w:rsidRDefault="00BC54E2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Baby Carrots</w:t>
      </w:r>
    </w:p>
    <w:p w:rsidR="00BC54E2" w:rsidRPr="00FB7724" w:rsidRDefault="00BC54E2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Graham Crackers</w:t>
      </w:r>
    </w:p>
    <w:p w:rsidR="00BC54E2" w:rsidRPr="00FB7724" w:rsidRDefault="00BC54E2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Animal Crackers</w:t>
      </w:r>
    </w:p>
    <w:p w:rsidR="00BC54E2" w:rsidRPr="00FB7724" w:rsidRDefault="00BC54E2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Cheese Strings</w:t>
      </w:r>
    </w:p>
    <w:p w:rsidR="00BC54E2" w:rsidRPr="00FB7724" w:rsidRDefault="00BC54E2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Whole wheat crackers</w:t>
      </w:r>
    </w:p>
    <w:p w:rsidR="00BC54E2" w:rsidRPr="00FB7724" w:rsidRDefault="00BC54E2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Cut up cheese squares</w:t>
      </w:r>
    </w:p>
    <w:p w:rsidR="00BC54E2" w:rsidRPr="00FB7724" w:rsidRDefault="00BC54E2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Granola (from Loafers)</w:t>
      </w:r>
    </w:p>
    <w:p w:rsidR="00BC54E2" w:rsidRPr="00FB7724" w:rsidRDefault="00BC54E2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 xml:space="preserve">Box of </w:t>
      </w:r>
      <w:proofErr w:type="spellStart"/>
      <w:r w:rsidRPr="00FB7724">
        <w:rPr>
          <w:sz w:val="20"/>
          <w:szCs w:val="20"/>
        </w:rPr>
        <w:t>Kashi</w:t>
      </w:r>
      <w:proofErr w:type="spellEnd"/>
      <w:r w:rsidRPr="00FB7724">
        <w:rPr>
          <w:sz w:val="20"/>
          <w:szCs w:val="20"/>
        </w:rPr>
        <w:t xml:space="preserve"> Go-Lean Crunch Cereal</w:t>
      </w:r>
    </w:p>
    <w:p w:rsidR="00BC54E2" w:rsidRPr="00FB7724" w:rsidRDefault="00BC54E2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Box of Frosted Mini-</w:t>
      </w:r>
      <w:proofErr w:type="spellStart"/>
      <w:r w:rsidRPr="00FB7724">
        <w:rPr>
          <w:sz w:val="20"/>
          <w:szCs w:val="20"/>
        </w:rPr>
        <w:t>Wheats</w:t>
      </w:r>
      <w:proofErr w:type="spellEnd"/>
    </w:p>
    <w:p w:rsidR="00BC54E2" w:rsidRPr="00FB7724" w:rsidRDefault="00BC54E2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Almonds, Peanuts, Cashews, Pistachios</w:t>
      </w:r>
    </w:p>
    <w:p w:rsidR="00BC54E2" w:rsidRPr="00FB7724" w:rsidRDefault="00BC54E2" w:rsidP="00FB7724">
      <w:pPr>
        <w:spacing w:after="0"/>
        <w:jc w:val="center"/>
        <w:rPr>
          <w:sz w:val="20"/>
          <w:szCs w:val="20"/>
        </w:rPr>
      </w:pPr>
      <w:proofErr w:type="spellStart"/>
      <w:r w:rsidRPr="00FB7724">
        <w:rPr>
          <w:sz w:val="20"/>
          <w:szCs w:val="20"/>
        </w:rPr>
        <w:t>Edamame</w:t>
      </w:r>
      <w:proofErr w:type="spellEnd"/>
    </w:p>
    <w:p w:rsidR="00BC54E2" w:rsidRPr="00FB7724" w:rsidRDefault="00BC54E2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Hummus and Pita</w:t>
      </w:r>
    </w:p>
    <w:p w:rsidR="00BC54E2" w:rsidRPr="00FB7724" w:rsidRDefault="00461C4E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Whole wheat pretzels</w:t>
      </w:r>
    </w:p>
    <w:p w:rsidR="00461C4E" w:rsidRPr="00FB7724" w:rsidRDefault="00461C4E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Chocolate Milk</w:t>
      </w:r>
    </w:p>
    <w:p w:rsidR="00461C4E" w:rsidRPr="00FB7724" w:rsidRDefault="00461C4E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Popcorn</w:t>
      </w:r>
    </w:p>
    <w:p w:rsidR="00461C4E" w:rsidRPr="00FB7724" w:rsidRDefault="00461C4E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Yogurt Tubes Go-</w:t>
      </w:r>
      <w:proofErr w:type="spellStart"/>
      <w:r w:rsidRPr="00FB7724">
        <w:rPr>
          <w:sz w:val="20"/>
          <w:szCs w:val="20"/>
        </w:rPr>
        <w:t>gurt</w:t>
      </w:r>
      <w:proofErr w:type="spellEnd"/>
      <w:r w:rsidRPr="00FB7724">
        <w:rPr>
          <w:sz w:val="20"/>
          <w:szCs w:val="20"/>
        </w:rPr>
        <w:t xml:space="preserve"> (bring frozen)</w:t>
      </w:r>
    </w:p>
    <w:p w:rsidR="00461C4E" w:rsidRPr="00FB7724" w:rsidRDefault="00461C4E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Banana bread</w:t>
      </w:r>
    </w:p>
    <w:p w:rsidR="00461C4E" w:rsidRPr="00FB7724" w:rsidRDefault="00461C4E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Oatmeal Raisin Cookies</w:t>
      </w:r>
    </w:p>
    <w:p w:rsidR="00FB7724" w:rsidRPr="00FB7724" w:rsidRDefault="00FB7724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Trail mix</w:t>
      </w:r>
    </w:p>
    <w:p w:rsidR="00FB7724" w:rsidRPr="00FB7724" w:rsidRDefault="00FB7724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Dried Fruit</w:t>
      </w:r>
    </w:p>
    <w:p w:rsidR="00FB7724" w:rsidRPr="00FB7724" w:rsidRDefault="00FB7724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Beef Jerky</w:t>
      </w:r>
    </w:p>
    <w:p w:rsidR="00FB7724" w:rsidRPr="00FB7724" w:rsidRDefault="00FB7724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Applesauce cups</w:t>
      </w:r>
    </w:p>
    <w:p w:rsidR="00FB7724" w:rsidRPr="00FB7724" w:rsidRDefault="00FB7724" w:rsidP="00FB7724">
      <w:pPr>
        <w:spacing w:after="0"/>
        <w:jc w:val="center"/>
        <w:rPr>
          <w:sz w:val="20"/>
          <w:szCs w:val="20"/>
        </w:rPr>
      </w:pPr>
      <w:r w:rsidRPr="00FB7724">
        <w:rPr>
          <w:sz w:val="20"/>
          <w:szCs w:val="20"/>
        </w:rPr>
        <w:t>Tuna Fish Pouches</w:t>
      </w:r>
    </w:p>
    <w:p w:rsidR="00BC54E2" w:rsidRPr="00FB7724" w:rsidRDefault="00FB7724" w:rsidP="00FB7724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Roasted Chickpeas</w:t>
      </w:r>
    </w:p>
    <w:sectPr w:rsidR="00BC54E2" w:rsidRPr="00FB7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E2"/>
    <w:rsid w:val="00461C4E"/>
    <w:rsid w:val="00BC54E2"/>
    <w:rsid w:val="00C92C45"/>
    <w:rsid w:val="00FB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8EBBD0C9</Template>
  <TotalTime>28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Lasitis, Rachel</dc:creator>
  <cp:lastModifiedBy>Lasitis, Rachel</cp:lastModifiedBy>
  <cp:revision>2</cp:revision>
  <cp:lastPrinted>2013-04-11T13:07:00Z</cp:lastPrinted>
  <dcterms:created xsi:type="dcterms:W3CDTF">2013-04-11T12:56:00Z</dcterms:created>
  <dcterms:modified xsi:type="dcterms:W3CDTF">2013-04-11T14:13:00Z</dcterms:modified>
</cp:coreProperties>
</file>